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BB" w:rsidRPr="0019200C" w:rsidRDefault="006276CA">
      <w:pPr>
        <w:sectPr w:rsidR="00DA21BB" w:rsidRPr="0019200C" w:rsidSect="00802160">
          <w:headerReference w:type="default" r:id="rId11"/>
          <w:footerReference w:type="default" r:id="rId12"/>
          <w:pgSz w:w="16839" w:h="11907" w:orient="landscape" w:code="9"/>
          <w:pgMar w:top="720" w:right="720" w:bottom="720" w:left="720" w:header="720" w:footer="720" w:gutter="0"/>
          <w:cols w:space="720"/>
          <w:docGrid w:linePitch="360"/>
        </w:sectPr>
      </w:pPr>
      <w:r>
        <w:pict>
          <v:rect id="_x0000_s1028" style="position:absolute;margin-left:536.25pt;margin-top:-12.6pt;width:233.7pt;height:509.9pt;z-index:251660288;mso-position-horizontal-relative:margin;mso-position-vertical-relative:margin" fillcolor="#938953 [1614]" stroked="f">
            <v:fill opacity="0" color2="#ddd8c2 [2894]" angle="-90" focusposition=",1" focussize="" focus="100%" type="gradientRadial">
              <o:fill v:ext="view" type="gradientCenter"/>
            </v:fill>
            <v:textbox style="mso-next-textbox:#_x0000_s1028" inset=",252pt">
              <w:txbxContent>
                <w:p w:rsidR="002A5E39" w:rsidRPr="00940566" w:rsidRDefault="002A5E39" w:rsidP="00940566"/>
              </w:txbxContent>
            </v:textbox>
            <w10:wrap anchorx="margin" anchory="margin"/>
          </v:rect>
        </w:pict>
      </w:r>
      <w:r>
        <w:pict>
          <v:rect id="_x0000_s1026" style="position:absolute;margin-left:0;margin-top:-12.6pt;width:228.6pt;height:508.55pt;z-index:-251658240;mso-position-horizontal-relative:margin;mso-position-vertical-relative:margin" fillcolor="#938953 [1614]" stroked="f">
            <v:fill opacity="0" color2="#ddd8c2 [2894]" angle="-90" focusposition=",1" focussize="" focus="100%" type="gradientRadial">
              <o:fill v:ext="view" type="gradientCenter"/>
            </v:fill>
            <v:textbox style="mso-next-textbox:#_x0000_s1026">
              <w:txbxContent>
                <w:p w:rsidR="00CB074E" w:rsidRPr="00AA1C08" w:rsidRDefault="00517C09" w:rsidP="007B29BA">
                  <w:pPr>
                    <w:pStyle w:val="SectionHeading2"/>
                    <w:spacing w:before="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32"/>
                      <w:szCs w:val="32"/>
                    </w:rPr>
                  </w:pPr>
                  <w:r w:rsidRPr="00AA1C08">
                    <w:rPr>
                      <w:rFonts w:asciiTheme="minorHAnsi" w:hAnsiTheme="minorHAnsi" w:cstheme="minorHAnsi"/>
                      <w:b/>
                      <w:color w:val="auto"/>
                      <w:sz w:val="32"/>
                      <w:szCs w:val="32"/>
                    </w:rPr>
                    <w:t xml:space="preserve">ISTITUTO COMPRENSIVO </w:t>
                  </w:r>
                </w:p>
                <w:p w:rsidR="00CB074E" w:rsidRPr="00AA1C08" w:rsidRDefault="00517C09" w:rsidP="007B29BA">
                  <w:pPr>
                    <w:pStyle w:val="SectionHeading2"/>
                    <w:spacing w:before="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32"/>
                      <w:szCs w:val="32"/>
                    </w:rPr>
                  </w:pPr>
                  <w:r w:rsidRPr="00AA1C08">
                    <w:rPr>
                      <w:rFonts w:asciiTheme="minorHAnsi" w:hAnsiTheme="minorHAnsi" w:cstheme="minorHAnsi"/>
                      <w:b/>
                      <w:color w:val="auto"/>
                      <w:sz w:val="32"/>
                      <w:szCs w:val="32"/>
                    </w:rPr>
                    <w:t xml:space="preserve">“D. </w:t>
                  </w:r>
                  <w:r w:rsidR="00C05D5E" w:rsidRPr="00AA1C08">
                    <w:rPr>
                      <w:rFonts w:asciiTheme="minorHAnsi" w:hAnsiTheme="minorHAnsi" w:cstheme="minorHAnsi"/>
                      <w:b/>
                      <w:color w:val="auto"/>
                      <w:sz w:val="32"/>
                      <w:szCs w:val="32"/>
                    </w:rPr>
                    <w:t xml:space="preserve">ALIGHIERI” </w:t>
                  </w:r>
                </w:p>
                <w:p w:rsidR="00AA1C08" w:rsidRDefault="00AA1C08" w:rsidP="007B29BA">
                  <w:pPr>
                    <w:pStyle w:val="SectionHeading2"/>
                    <w:spacing w:before="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32"/>
                      <w:szCs w:val="32"/>
                    </w:rPr>
                  </w:pPr>
                </w:p>
                <w:p w:rsidR="007B29BA" w:rsidRPr="00AA1C08" w:rsidRDefault="00C05D5E" w:rsidP="007B29BA">
                  <w:pPr>
                    <w:pStyle w:val="SectionHeading2"/>
                    <w:spacing w:before="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4"/>
                      <w:szCs w:val="24"/>
                    </w:rPr>
                  </w:pPr>
                  <w:r w:rsidRPr="00AA1C08">
                    <w:rPr>
                      <w:rFonts w:asciiTheme="minorHAnsi" w:hAnsiTheme="minorHAnsi" w:cstheme="minorHAnsi"/>
                      <w:b/>
                      <w:color w:val="auto"/>
                      <w:sz w:val="32"/>
                      <w:szCs w:val="32"/>
                    </w:rPr>
                    <w:t xml:space="preserve"> </w:t>
                  </w:r>
                  <w:r w:rsidRPr="00AA1C08">
                    <w:rPr>
                      <w:rFonts w:asciiTheme="minorHAnsi" w:hAnsiTheme="minorHAnsi" w:cstheme="minorHAnsi"/>
                      <w:b/>
                      <w:color w:val="auto"/>
                      <w:sz w:val="24"/>
                      <w:szCs w:val="24"/>
                    </w:rPr>
                    <w:t>SCUOLA SECONDARIA DI PRIMO</w:t>
                  </w:r>
                  <w:r w:rsidR="00517C09" w:rsidRPr="00AA1C08">
                    <w:rPr>
                      <w:rFonts w:asciiTheme="minorHAnsi" w:hAnsiTheme="minorHAnsi" w:cstheme="minorHAnsi"/>
                      <w:b/>
                      <w:color w:val="auto"/>
                      <w:sz w:val="24"/>
                      <w:szCs w:val="24"/>
                    </w:rPr>
                    <w:t xml:space="preserve"> GRADO </w:t>
                  </w:r>
                </w:p>
                <w:p w:rsidR="00AA1C08" w:rsidRDefault="00AA1C08" w:rsidP="007B29BA">
                  <w:pPr>
                    <w:pStyle w:val="SectionHeading2"/>
                    <w:spacing w:before="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4"/>
                      <w:szCs w:val="24"/>
                    </w:rPr>
                  </w:pPr>
                </w:p>
                <w:p w:rsidR="00DA21BB" w:rsidRPr="00AA1C08" w:rsidRDefault="00517C09" w:rsidP="007B29BA">
                  <w:pPr>
                    <w:pStyle w:val="SectionHeading2"/>
                    <w:spacing w:before="0"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4"/>
                      <w:szCs w:val="24"/>
                    </w:rPr>
                  </w:pPr>
                  <w:r w:rsidRPr="00AA1C08">
                    <w:rPr>
                      <w:rFonts w:asciiTheme="minorHAnsi" w:hAnsiTheme="minorHAnsi" w:cstheme="minorHAnsi"/>
                      <w:b/>
                      <w:color w:val="auto"/>
                      <w:sz w:val="24"/>
                      <w:szCs w:val="24"/>
                    </w:rPr>
                    <w:t>RIPALIMOSANI</w:t>
                  </w:r>
                </w:p>
                <w:p w:rsidR="007B29BA" w:rsidRPr="007B29BA" w:rsidRDefault="007B29BA" w:rsidP="007B29BA">
                  <w:pPr>
                    <w:pStyle w:val="SectionHeading2"/>
                    <w:spacing w:before="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A21BB" w:rsidRPr="0019200C" w:rsidRDefault="002D3C7F" w:rsidP="002D3C7F">
                  <w:pPr>
                    <w:pStyle w:val="BrochureCopy"/>
                    <w:jc w:val="center"/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737485" cy="2314575"/>
                        <wp:effectExtent l="0" t="0" r="0" b="0"/>
                        <wp:docPr id="2" name="Immagine 2" descr="Risultati immagini per immagini scuola m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Risultati immagini per immagini scuola med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0672" cy="2444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529D" w:rsidRDefault="0024529D" w:rsidP="00CB074E">
                  <w:pPr>
                    <w:pStyle w:val="BrochureList"/>
                    <w:numPr>
                      <w:ilvl w:val="0"/>
                      <w:numId w:val="0"/>
                    </w:numPr>
                    <w:spacing w:after="0" w:line="240" w:lineRule="auto"/>
                    <w:ind w:left="360" w:hanging="360"/>
                    <w:rPr>
                      <w:b/>
                      <w:sz w:val="28"/>
                      <w:szCs w:val="28"/>
                    </w:rPr>
                  </w:pPr>
                </w:p>
                <w:p w:rsidR="00C05D5E" w:rsidRPr="00CB074E" w:rsidRDefault="00C05D5E" w:rsidP="0016551D">
                  <w:pPr>
                    <w:pStyle w:val="BrochureList"/>
                    <w:numPr>
                      <w:ilvl w:val="0"/>
                      <w:numId w:val="0"/>
                    </w:numPr>
                    <w:spacing w:after="0" w:line="240" w:lineRule="auto"/>
                    <w:ind w:left="360" w:hanging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B074E">
                    <w:rPr>
                      <w:b/>
                      <w:sz w:val="28"/>
                      <w:szCs w:val="28"/>
                    </w:rPr>
                    <w:t>PIANO DEL’OFFERTA FORMATIVA</w:t>
                  </w:r>
                </w:p>
                <w:p w:rsidR="00C05D5E" w:rsidRPr="00CB074E" w:rsidRDefault="00C05D5E" w:rsidP="0016551D">
                  <w:pPr>
                    <w:pStyle w:val="BrochureList"/>
                    <w:numPr>
                      <w:ilvl w:val="0"/>
                      <w:numId w:val="0"/>
                    </w:numPr>
                    <w:spacing w:after="0" w:line="240" w:lineRule="auto"/>
                    <w:ind w:left="360" w:hanging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B074E">
                    <w:rPr>
                      <w:b/>
                      <w:sz w:val="28"/>
                      <w:szCs w:val="28"/>
                    </w:rPr>
                    <w:t>ANNO SCOLASTICO 201</w:t>
                  </w:r>
                  <w:r w:rsidR="006910A2">
                    <w:rPr>
                      <w:b/>
                      <w:sz w:val="28"/>
                      <w:szCs w:val="28"/>
                    </w:rPr>
                    <w:t>9/2020</w:t>
                  </w:r>
                </w:p>
                <w:p w:rsidR="00AA1C08" w:rsidRDefault="00AA1C08" w:rsidP="0024529D">
                  <w:pPr>
                    <w:pStyle w:val="BrochureCaption"/>
                    <w:spacing w:line="240" w:lineRule="auto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  <w:p w:rsidR="007F06F8" w:rsidRDefault="007F06F8" w:rsidP="0024529D">
                  <w:pPr>
                    <w:pStyle w:val="BrochureCaption"/>
                    <w:spacing w:line="240" w:lineRule="auto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  <w:p w:rsidR="00CB074E" w:rsidRPr="00AA1C08" w:rsidRDefault="00C05D5E" w:rsidP="0024529D">
                  <w:pPr>
                    <w:pStyle w:val="BrochureCaption"/>
                    <w:spacing w:line="240" w:lineRule="auto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AA1C08">
                    <w:rPr>
                      <w:i w:val="0"/>
                      <w:color w:val="auto"/>
                      <w:sz w:val="20"/>
                      <w:szCs w:val="20"/>
                    </w:rPr>
                    <w:t>ISTITUTO COMPRENSIVO “ Alighieri” di Ripalimosani Via Marconi,19- 86025 Ripalimosani CB</w:t>
                  </w:r>
                </w:p>
                <w:p w:rsidR="00CB074E" w:rsidRPr="007B7719" w:rsidRDefault="00C05D5E" w:rsidP="0024529D">
                  <w:pPr>
                    <w:pStyle w:val="BrochureCaption"/>
                    <w:spacing w:line="240" w:lineRule="auto"/>
                    <w:rPr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7B7719">
                    <w:rPr>
                      <w:i w:val="0"/>
                      <w:color w:val="auto"/>
                      <w:sz w:val="20"/>
                      <w:szCs w:val="20"/>
                      <w:lang w:val="en-US"/>
                    </w:rPr>
                    <w:t xml:space="preserve">Tel. 0874 391148- fax 0874 39149 Email:cbic830003@istruzione.it </w:t>
                  </w:r>
                </w:p>
                <w:p w:rsidR="00CB074E" w:rsidRPr="00AA1C08" w:rsidRDefault="00C05D5E" w:rsidP="0024529D">
                  <w:pPr>
                    <w:pStyle w:val="BrochureCaption"/>
                    <w:spacing w:line="240" w:lineRule="auto"/>
                    <w:rPr>
                      <w:i w:val="0"/>
                      <w:color w:val="auto"/>
                      <w:sz w:val="20"/>
                      <w:szCs w:val="20"/>
                    </w:rPr>
                  </w:pPr>
                  <w:r w:rsidRPr="00AA1C08">
                    <w:rPr>
                      <w:i w:val="0"/>
                      <w:color w:val="auto"/>
                      <w:sz w:val="20"/>
                      <w:szCs w:val="20"/>
                    </w:rPr>
                    <w:t xml:space="preserve">Sito: </w:t>
                  </w:r>
                  <w:hyperlink r:id="rId14" w:history="1">
                    <w:r w:rsidR="00CB074E" w:rsidRPr="00AA1C08">
                      <w:rPr>
                        <w:rStyle w:val="Collegamentoipertestuale"/>
                        <w:sz w:val="20"/>
                        <w:szCs w:val="20"/>
                      </w:rPr>
                      <w:t>www.icripalimosani.it</w:t>
                    </w:r>
                  </w:hyperlink>
                  <w:r w:rsidRPr="00AA1C08">
                    <w:rPr>
                      <w:i w:val="0"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AA1C08" w:rsidRDefault="00AA1C08" w:rsidP="00C05D5E">
                  <w:pPr>
                    <w:pStyle w:val="BrochureCaption"/>
                    <w:rPr>
                      <w:i w:val="0"/>
                      <w:color w:val="auto"/>
                      <w:sz w:val="22"/>
                    </w:rPr>
                  </w:pPr>
                </w:p>
                <w:p w:rsidR="00C05D5E" w:rsidRPr="00AA1C08" w:rsidRDefault="00AA1C08" w:rsidP="00C05D5E">
                  <w:pPr>
                    <w:pStyle w:val="BrochureCaption"/>
                    <w:rPr>
                      <w:b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i w:val="0"/>
                      <w:color w:val="auto"/>
                      <w:sz w:val="24"/>
                      <w:szCs w:val="24"/>
                    </w:rPr>
                    <w:t>Dirigente S</w:t>
                  </w:r>
                  <w:r w:rsidR="00C05D5E" w:rsidRPr="00AA1C08">
                    <w:rPr>
                      <w:b/>
                      <w:i w:val="0"/>
                      <w:color w:val="auto"/>
                      <w:sz w:val="24"/>
                      <w:szCs w:val="24"/>
                    </w:rPr>
                    <w:t xml:space="preserve">colastico: Marina Crema </w:t>
                  </w:r>
                </w:p>
                <w:p w:rsidR="00C05D5E" w:rsidRDefault="00C05D5E" w:rsidP="002D3C7F">
                  <w:pPr>
                    <w:pStyle w:val="BrochureList"/>
                    <w:numPr>
                      <w:ilvl w:val="0"/>
                      <w:numId w:val="0"/>
                    </w:numPr>
                    <w:spacing w:after="0" w:line="240" w:lineRule="auto"/>
                    <w:ind w:left="360" w:hanging="360"/>
                    <w:rPr>
                      <w:b/>
                    </w:rPr>
                  </w:pPr>
                </w:p>
                <w:p w:rsidR="002D3C7F" w:rsidRDefault="002D3C7F" w:rsidP="002D3C7F">
                  <w:pPr>
                    <w:pStyle w:val="BrochureList"/>
                    <w:numPr>
                      <w:ilvl w:val="0"/>
                      <w:numId w:val="0"/>
                    </w:numPr>
                    <w:spacing w:after="0" w:line="240" w:lineRule="auto"/>
                    <w:ind w:left="360" w:hanging="360"/>
                  </w:pPr>
                </w:p>
                <w:p w:rsidR="00DA21BB" w:rsidRPr="0019200C" w:rsidRDefault="00DA21BB">
                  <w:pPr>
                    <w:pStyle w:val="SectionHeading2"/>
                  </w:pPr>
                </w:p>
                <w:p w:rsidR="00DA21BB" w:rsidRPr="0019200C" w:rsidRDefault="00DA21BB">
                  <w:pPr>
                    <w:pStyle w:val="BrochureCopy"/>
                  </w:pPr>
                </w:p>
              </w:txbxContent>
            </v:textbox>
            <w10:wrap anchorx="margin" anchory="margin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36.25pt;margin-top:-13.5pt;width:228.4pt;height:509.45pt;z-index:251662336" filled="f" stroked="f">
            <v:textbox style="mso-next-textbox:#_x0000_s1032">
              <w:txbxContent>
                <w:p w:rsidR="009F2F4D" w:rsidRDefault="009F2F4D" w:rsidP="007F06F8">
                  <w:pPr>
                    <w:pStyle w:val="BrochureSubtitle"/>
                    <w:rPr>
                      <w:b/>
                      <w:i w:val="0"/>
                      <w:color w:val="auto"/>
                      <w:sz w:val="24"/>
                      <w:szCs w:val="24"/>
                    </w:rPr>
                  </w:pPr>
                </w:p>
                <w:p w:rsidR="006B296D" w:rsidRPr="006B296D" w:rsidRDefault="006B296D" w:rsidP="009F2F4D">
                  <w:pPr>
                    <w:pStyle w:val="BrochureSubtitle"/>
                    <w:jc w:val="center"/>
                    <w:rPr>
                      <w:b/>
                      <w:i w:val="0"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i w:val="0"/>
                      <w:color w:val="auto"/>
                      <w:sz w:val="24"/>
                      <w:szCs w:val="24"/>
                    </w:rPr>
                    <w:t>CURRICOLO DELLA SCUOLA</w:t>
                  </w:r>
                </w:p>
                <w:p w:rsidR="00B64089" w:rsidRPr="007B7719" w:rsidRDefault="00B64089" w:rsidP="007B7719">
                  <w:pPr>
                    <w:pStyle w:val="BrochureSubtitle"/>
                    <w:numPr>
                      <w:ilvl w:val="0"/>
                      <w:numId w:val="4"/>
                    </w:numPr>
                    <w:rPr>
                      <w:b/>
                      <w:i w:val="0"/>
                      <w:color w:val="auto"/>
                      <w:szCs w:val="20"/>
                    </w:rPr>
                  </w:pPr>
                  <w:r>
                    <w:rPr>
                      <w:b/>
                      <w:i w:val="0"/>
                      <w:color w:val="auto"/>
                      <w:szCs w:val="20"/>
                    </w:rPr>
                    <w:t xml:space="preserve">GIOCHI  SPORTIVI STUDENTESCHI </w:t>
                  </w:r>
                </w:p>
                <w:p w:rsidR="00B64089" w:rsidRDefault="00B64089" w:rsidP="006B296D">
                  <w:pPr>
                    <w:pStyle w:val="BrochureSubtitle"/>
                    <w:numPr>
                      <w:ilvl w:val="0"/>
                      <w:numId w:val="4"/>
                    </w:numPr>
                    <w:rPr>
                      <w:b/>
                      <w:i w:val="0"/>
                      <w:color w:val="auto"/>
                      <w:szCs w:val="20"/>
                    </w:rPr>
                  </w:pPr>
                  <w:r>
                    <w:rPr>
                      <w:b/>
                      <w:i w:val="0"/>
                      <w:color w:val="auto"/>
                      <w:szCs w:val="20"/>
                    </w:rPr>
                    <w:t xml:space="preserve">PROGETTO </w:t>
                  </w:r>
                  <w:r w:rsidR="00BA51DE">
                    <w:rPr>
                      <w:b/>
                      <w:i w:val="0"/>
                      <w:color w:val="auto"/>
                      <w:szCs w:val="20"/>
                    </w:rPr>
                    <w:t>“</w:t>
                  </w:r>
                  <w:r>
                    <w:rPr>
                      <w:b/>
                      <w:i w:val="0"/>
                      <w:color w:val="auto"/>
                      <w:szCs w:val="20"/>
                    </w:rPr>
                    <w:t>EDUCAZIONE ALLA LEGALITA’</w:t>
                  </w:r>
                  <w:r w:rsidR="00BA51DE">
                    <w:rPr>
                      <w:b/>
                      <w:i w:val="0"/>
                      <w:color w:val="auto"/>
                      <w:szCs w:val="20"/>
                    </w:rPr>
                    <w:t>”</w:t>
                  </w:r>
                </w:p>
                <w:p w:rsidR="00B64089" w:rsidRPr="00B64089" w:rsidRDefault="00B64089" w:rsidP="006B296D">
                  <w:pPr>
                    <w:pStyle w:val="BrochureSubtitle"/>
                    <w:numPr>
                      <w:ilvl w:val="0"/>
                      <w:numId w:val="4"/>
                    </w:numPr>
                    <w:rPr>
                      <w:b/>
                      <w:i w:val="0"/>
                      <w:color w:val="auto"/>
                      <w:szCs w:val="20"/>
                    </w:rPr>
                  </w:pPr>
                  <w:r w:rsidRPr="00B64089">
                    <w:rPr>
                      <w:b/>
                      <w:i w:val="0"/>
                      <w:color w:val="auto"/>
                    </w:rPr>
                    <w:t>PROGETTO “CURA DEI TALENTI” (partecipazione a concorsi e gare)</w:t>
                  </w:r>
                </w:p>
                <w:p w:rsidR="00B64089" w:rsidRPr="00BA51DE" w:rsidRDefault="00BA51DE" w:rsidP="006B296D">
                  <w:pPr>
                    <w:pStyle w:val="BrochureSubtitle"/>
                    <w:numPr>
                      <w:ilvl w:val="0"/>
                      <w:numId w:val="4"/>
                    </w:numPr>
                    <w:rPr>
                      <w:b/>
                      <w:i w:val="0"/>
                      <w:color w:val="auto"/>
                      <w:szCs w:val="20"/>
                    </w:rPr>
                  </w:pPr>
                  <w:r>
                    <w:rPr>
                      <w:b/>
                      <w:i w:val="0"/>
                      <w:color w:val="auto"/>
                    </w:rPr>
                    <w:t>PROGETTO “UNESCO”</w:t>
                  </w:r>
                </w:p>
                <w:p w:rsidR="00BA51DE" w:rsidRPr="00BA51DE" w:rsidRDefault="00BA51DE" w:rsidP="006B296D">
                  <w:pPr>
                    <w:pStyle w:val="BrochureSubtitle"/>
                    <w:numPr>
                      <w:ilvl w:val="0"/>
                      <w:numId w:val="4"/>
                    </w:numPr>
                    <w:rPr>
                      <w:b/>
                      <w:i w:val="0"/>
                      <w:color w:val="auto"/>
                      <w:szCs w:val="20"/>
                    </w:rPr>
                  </w:pPr>
                  <w:r>
                    <w:rPr>
                      <w:b/>
                      <w:i w:val="0"/>
                      <w:color w:val="auto"/>
                    </w:rPr>
                    <w:t>PROGETTO “FAI”</w:t>
                  </w:r>
                </w:p>
                <w:p w:rsidR="00BA51DE" w:rsidRPr="00B64089" w:rsidRDefault="00BA51DE" w:rsidP="006B296D">
                  <w:pPr>
                    <w:pStyle w:val="BrochureSubtitle"/>
                    <w:numPr>
                      <w:ilvl w:val="0"/>
                      <w:numId w:val="4"/>
                    </w:numPr>
                    <w:rPr>
                      <w:b/>
                      <w:i w:val="0"/>
                      <w:color w:val="auto"/>
                      <w:szCs w:val="20"/>
                    </w:rPr>
                  </w:pPr>
                  <w:r>
                    <w:rPr>
                      <w:b/>
                      <w:i w:val="0"/>
                      <w:color w:val="auto"/>
                    </w:rPr>
                    <w:t>PROGETTO “ADOTTA UN MONUMENTO”</w:t>
                  </w:r>
                </w:p>
                <w:p w:rsidR="00B64089" w:rsidRDefault="00B64089" w:rsidP="006B296D">
                  <w:pPr>
                    <w:pStyle w:val="BrochureSubtitle"/>
                    <w:numPr>
                      <w:ilvl w:val="0"/>
                      <w:numId w:val="4"/>
                    </w:numPr>
                    <w:rPr>
                      <w:b/>
                      <w:i w:val="0"/>
                      <w:color w:val="auto"/>
                      <w:szCs w:val="20"/>
                    </w:rPr>
                  </w:pPr>
                  <w:r>
                    <w:rPr>
                      <w:b/>
                      <w:i w:val="0"/>
                      <w:color w:val="auto"/>
                      <w:szCs w:val="20"/>
                    </w:rPr>
                    <w:t xml:space="preserve">PROGETTO CONTINUITA’ </w:t>
                  </w:r>
                </w:p>
                <w:p w:rsidR="00B64089" w:rsidRDefault="000A041B" w:rsidP="006B296D">
                  <w:pPr>
                    <w:pStyle w:val="BrochureSubtitle"/>
                    <w:numPr>
                      <w:ilvl w:val="0"/>
                      <w:numId w:val="4"/>
                    </w:numPr>
                    <w:rPr>
                      <w:b/>
                      <w:i w:val="0"/>
                      <w:color w:val="auto"/>
                      <w:szCs w:val="20"/>
                    </w:rPr>
                  </w:pPr>
                  <w:r w:rsidRPr="006B296D">
                    <w:rPr>
                      <w:b/>
                      <w:i w:val="0"/>
                      <w:color w:val="auto"/>
                      <w:szCs w:val="20"/>
                    </w:rPr>
                    <w:t>PROGETTO di ORIENTAMENTO: attività di OPEN DAY con le sc</w:t>
                  </w:r>
                  <w:r w:rsidR="00B64089">
                    <w:rPr>
                      <w:b/>
                      <w:i w:val="0"/>
                      <w:color w:val="auto"/>
                      <w:szCs w:val="20"/>
                    </w:rPr>
                    <w:t xml:space="preserve">uole superiori del territorio </w:t>
                  </w:r>
                </w:p>
                <w:p w:rsidR="0016551D" w:rsidRDefault="0016551D" w:rsidP="006B296D">
                  <w:pPr>
                    <w:pStyle w:val="BrochureSubtitle"/>
                    <w:numPr>
                      <w:ilvl w:val="0"/>
                      <w:numId w:val="4"/>
                    </w:numPr>
                    <w:rPr>
                      <w:b/>
                      <w:i w:val="0"/>
                      <w:color w:val="auto"/>
                      <w:szCs w:val="20"/>
                    </w:rPr>
                  </w:pPr>
                  <w:r>
                    <w:rPr>
                      <w:b/>
                      <w:i w:val="0"/>
                      <w:color w:val="auto"/>
                      <w:szCs w:val="20"/>
                    </w:rPr>
                    <w:t>PROGETTO CODING E PENSIERO COMPUTAZIONALE</w:t>
                  </w:r>
                </w:p>
                <w:p w:rsidR="00B64089" w:rsidRDefault="000A041B" w:rsidP="006B296D">
                  <w:pPr>
                    <w:pStyle w:val="BrochureSubtitle"/>
                    <w:numPr>
                      <w:ilvl w:val="0"/>
                      <w:numId w:val="4"/>
                    </w:numPr>
                    <w:rPr>
                      <w:b/>
                      <w:i w:val="0"/>
                      <w:color w:val="auto"/>
                      <w:szCs w:val="20"/>
                    </w:rPr>
                  </w:pPr>
                  <w:r w:rsidRPr="006B296D">
                    <w:rPr>
                      <w:b/>
                      <w:i w:val="0"/>
                      <w:color w:val="auto"/>
                      <w:szCs w:val="20"/>
                    </w:rPr>
                    <w:t xml:space="preserve">PROGETTO DI ACCOGLIENZA E </w:t>
                  </w:r>
                  <w:r w:rsidR="00B64089">
                    <w:rPr>
                      <w:b/>
                      <w:i w:val="0"/>
                      <w:color w:val="auto"/>
                      <w:szCs w:val="20"/>
                    </w:rPr>
                    <w:t xml:space="preserve">INTEGRAZIONE ALUNNI STRANIERI </w:t>
                  </w:r>
                </w:p>
                <w:p w:rsidR="00B64089" w:rsidRDefault="000A041B" w:rsidP="006B296D">
                  <w:pPr>
                    <w:pStyle w:val="BrochureSubtitle"/>
                    <w:numPr>
                      <w:ilvl w:val="0"/>
                      <w:numId w:val="4"/>
                    </w:numPr>
                    <w:rPr>
                      <w:b/>
                      <w:i w:val="0"/>
                      <w:color w:val="auto"/>
                      <w:szCs w:val="20"/>
                    </w:rPr>
                  </w:pPr>
                  <w:r w:rsidRPr="006B296D">
                    <w:rPr>
                      <w:b/>
                      <w:i w:val="0"/>
                      <w:color w:val="auto"/>
                      <w:szCs w:val="20"/>
                    </w:rPr>
                    <w:t>PROGETTO DI ACCOGLIENZA</w:t>
                  </w:r>
                  <w:r w:rsidR="00B64089">
                    <w:rPr>
                      <w:b/>
                      <w:i w:val="0"/>
                      <w:color w:val="auto"/>
                      <w:szCs w:val="20"/>
                    </w:rPr>
                    <w:t xml:space="preserve"> E INCLUSIONE ALUNNI DISABILI </w:t>
                  </w:r>
                </w:p>
                <w:p w:rsidR="00B64089" w:rsidRDefault="000A041B" w:rsidP="006B296D">
                  <w:pPr>
                    <w:pStyle w:val="BrochureSubtitle"/>
                    <w:numPr>
                      <w:ilvl w:val="0"/>
                      <w:numId w:val="4"/>
                    </w:numPr>
                    <w:rPr>
                      <w:b/>
                      <w:i w:val="0"/>
                      <w:color w:val="auto"/>
                      <w:szCs w:val="20"/>
                    </w:rPr>
                  </w:pPr>
                  <w:r w:rsidRPr="006B296D">
                    <w:rPr>
                      <w:b/>
                      <w:i w:val="0"/>
                      <w:color w:val="auto"/>
                      <w:szCs w:val="20"/>
                    </w:rPr>
                    <w:t>VISITE GUIDATE E VIA</w:t>
                  </w:r>
                  <w:r w:rsidR="00BA51DE">
                    <w:rPr>
                      <w:b/>
                      <w:i w:val="0"/>
                      <w:color w:val="auto"/>
                      <w:szCs w:val="20"/>
                    </w:rPr>
                    <w:t xml:space="preserve">GGI DI ISTRUZIONE </w:t>
                  </w:r>
                </w:p>
                <w:p w:rsidR="0097044D" w:rsidRPr="00907D04" w:rsidRDefault="000A041B" w:rsidP="00907D04">
                  <w:pPr>
                    <w:pStyle w:val="BrochureSubtitle"/>
                    <w:numPr>
                      <w:ilvl w:val="0"/>
                      <w:numId w:val="4"/>
                    </w:numPr>
                    <w:rPr>
                      <w:b/>
                      <w:i w:val="0"/>
                      <w:color w:val="auto"/>
                      <w:szCs w:val="20"/>
                    </w:rPr>
                  </w:pPr>
                  <w:r w:rsidRPr="00B64089">
                    <w:rPr>
                      <w:b/>
                      <w:i w:val="0"/>
                      <w:color w:val="auto"/>
                      <w:szCs w:val="20"/>
                    </w:rPr>
                    <w:t xml:space="preserve">ATTIVITA' ALTERNATIVE ALL' I.R.C. </w:t>
                  </w:r>
                </w:p>
                <w:p w:rsidR="006910A2" w:rsidRDefault="006910A2" w:rsidP="006910A2">
                  <w:pPr>
                    <w:pStyle w:val="BrochureSubtitle"/>
                    <w:ind w:left="720"/>
                    <w:rPr>
                      <w:b/>
                      <w:i w:val="0"/>
                      <w:color w:val="auto"/>
                      <w:szCs w:val="20"/>
                    </w:rPr>
                  </w:pPr>
                </w:p>
                <w:p w:rsidR="006910A2" w:rsidRDefault="006910A2" w:rsidP="006910A2">
                  <w:pPr>
                    <w:pStyle w:val="BrochureSubtitle"/>
                    <w:ind w:left="720"/>
                    <w:rPr>
                      <w:b/>
                      <w:i w:val="0"/>
                      <w:color w:val="auto"/>
                      <w:szCs w:val="20"/>
                    </w:rPr>
                  </w:pPr>
                  <w:r w:rsidRPr="006910A2">
                    <w:rPr>
                      <w:b/>
                      <w:i w:val="0"/>
                      <w:color w:val="auto"/>
                      <w:szCs w:val="20"/>
                    </w:rPr>
                    <w:drawing>
                      <wp:inline distT="0" distB="0" distL="0" distR="0">
                        <wp:extent cx="617301" cy="674724"/>
                        <wp:effectExtent l="19050" t="0" r="0" b="0"/>
                        <wp:docPr id="6" name="Immagine 1" descr="C:\Users\Utente\Desktop\downloa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tente\Desktop\downloa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152" cy="6690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7044D">
                    <w:rPr>
                      <w:b/>
                      <w:i w:val="0"/>
                      <w:color w:val="auto"/>
                      <w:szCs w:val="20"/>
                    </w:rPr>
                    <w:t xml:space="preserve">             </w:t>
                  </w:r>
                  <w:r w:rsidR="0097044D" w:rsidRPr="0097044D">
                    <w:rPr>
                      <w:b/>
                      <w:i w:val="0"/>
                      <w:color w:val="auto"/>
                      <w:szCs w:val="20"/>
                    </w:rPr>
                    <w:drawing>
                      <wp:inline distT="0" distB="0" distL="0" distR="0">
                        <wp:extent cx="1181536" cy="619125"/>
                        <wp:effectExtent l="19050" t="0" r="0" b="0"/>
                        <wp:docPr id="7" name="Immagine 2" descr="C:\Users\Utente\Desktop\image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tente\Desktop\images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536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7D04" w:rsidRDefault="00907D04" w:rsidP="006910A2">
                  <w:pPr>
                    <w:pStyle w:val="BrochureSubtitle"/>
                    <w:ind w:left="720"/>
                    <w:rPr>
                      <w:b/>
                      <w:i w:val="0"/>
                      <w:color w:val="auto"/>
                      <w:szCs w:val="20"/>
                    </w:rPr>
                  </w:pPr>
                </w:p>
                <w:p w:rsidR="00907D04" w:rsidRPr="006B296D" w:rsidRDefault="00907D04" w:rsidP="00907D04">
                  <w:pPr>
                    <w:pStyle w:val="BrochureSubtitle"/>
                    <w:ind w:left="720"/>
                    <w:jc w:val="center"/>
                    <w:rPr>
                      <w:b/>
                      <w:i w:val="0"/>
                      <w:color w:val="auto"/>
                      <w:szCs w:val="20"/>
                    </w:rPr>
                  </w:pPr>
                  <w:r w:rsidRPr="00907D04">
                    <w:rPr>
                      <w:b/>
                      <w:i w:val="0"/>
                      <w:color w:val="auto"/>
                      <w:szCs w:val="20"/>
                    </w:rPr>
                    <w:drawing>
                      <wp:inline distT="0" distB="0" distL="0" distR="0">
                        <wp:extent cx="1190625" cy="476250"/>
                        <wp:effectExtent l="19050" t="0" r="9525" b="0"/>
                        <wp:docPr id="8" name="Immagine 2" descr="C:\Users\Utente\Desktop\download 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tente\Desktop\download 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2018" cy="476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30" type="#_x0000_t202" style="position:absolute;margin-left:0;margin-top:0;width:226.85pt;height:508.65pt;z-index:251661312;mso-position-horizontal:center;mso-position-horizontal-relative:page;mso-position-vertical:bottom;mso-position-vertical-relative:margin;v-text-anchor:bottom" fillcolor="#4f81bd [3204]" stroked="f">
            <v:fill opacity="0" color2="#b8cce4 [1300]" rotate="t" focusposition=",1" focussize="" focus="100%" type="gradientRadial">
              <o:fill v:ext="view" type="gradientCenter"/>
            </v:fill>
            <v:textbox style="mso-next-textbox:#_x0000_s1030" inset=",7.2pt,,7.2pt">
              <w:txbxContent>
                <w:p w:rsidR="00BA51DE" w:rsidRDefault="00BA51DE" w:rsidP="008B05BB">
                  <w:pPr>
                    <w:pStyle w:val="BrochureSubtitle"/>
                    <w:jc w:val="center"/>
                    <w:rPr>
                      <w:b/>
                      <w:i w:val="0"/>
                      <w:color w:val="auto"/>
                      <w:sz w:val="24"/>
                      <w:szCs w:val="24"/>
                    </w:rPr>
                  </w:pPr>
                </w:p>
                <w:p w:rsidR="008B05BB" w:rsidRDefault="008B05BB" w:rsidP="008B05BB">
                  <w:pPr>
                    <w:pStyle w:val="BrochureSubtitle"/>
                    <w:jc w:val="center"/>
                    <w:rPr>
                      <w:b/>
                      <w:i w:val="0"/>
                      <w:color w:val="auto"/>
                      <w:sz w:val="24"/>
                      <w:szCs w:val="24"/>
                    </w:rPr>
                  </w:pPr>
                  <w:r w:rsidRPr="002A5E39">
                    <w:rPr>
                      <w:b/>
                      <w:i w:val="0"/>
                      <w:color w:val="auto"/>
                      <w:sz w:val="24"/>
                      <w:szCs w:val="24"/>
                    </w:rPr>
                    <w:t>ORGANIZZAZIONE</w:t>
                  </w:r>
                  <w:r>
                    <w:rPr>
                      <w:b/>
                      <w:i w:val="0"/>
                      <w:color w:val="auto"/>
                      <w:sz w:val="24"/>
                      <w:szCs w:val="24"/>
                    </w:rPr>
                    <w:t xml:space="preserve"> DIDATTICA </w:t>
                  </w:r>
                </w:p>
                <w:p w:rsidR="008B05BB" w:rsidRPr="00FB7631" w:rsidRDefault="008B05BB" w:rsidP="008B05BB">
                  <w:pPr>
                    <w:pStyle w:val="BrochureSubtitle"/>
                    <w:jc w:val="center"/>
                    <w:rPr>
                      <w:b/>
                      <w:i w:val="0"/>
                      <w:color w:val="auto"/>
                      <w:szCs w:val="20"/>
                    </w:rPr>
                  </w:pPr>
                  <w:r w:rsidRPr="00FB7631">
                    <w:rPr>
                      <w:b/>
                      <w:i w:val="0"/>
                      <w:color w:val="auto"/>
                      <w:szCs w:val="20"/>
                    </w:rPr>
                    <w:t>CURRICOLO NAZIONALE</w:t>
                  </w:r>
                </w:p>
                <w:tbl>
                  <w:tblPr>
                    <w:tblStyle w:val="Grigliatabella"/>
                    <w:tblW w:w="4183" w:type="dxa"/>
                    <w:tblLook w:val="04A0"/>
                  </w:tblPr>
                  <w:tblGrid>
                    <w:gridCol w:w="3105"/>
                    <w:gridCol w:w="1078"/>
                  </w:tblGrid>
                  <w:tr w:rsidR="008B05BB" w:rsidTr="0006270B">
                    <w:trPr>
                      <w:trHeight w:val="457"/>
                    </w:trPr>
                    <w:tc>
                      <w:tcPr>
                        <w:tcW w:w="0" w:type="auto"/>
                      </w:tcPr>
                      <w:p w:rsidR="008B05BB" w:rsidRPr="0024529D" w:rsidRDefault="008B05BB" w:rsidP="008B05BB">
                        <w:pPr>
                          <w:pStyle w:val="BrochureSubtitle"/>
                          <w:rPr>
                            <w:b/>
                            <w:i w:val="0"/>
                            <w:color w:val="auto"/>
                            <w:szCs w:val="20"/>
                          </w:rPr>
                        </w:pPr>
                        <w:r w:rsidRPr="0024529D">
                          <w:rPr>
                            <w:b/>
                            <w:i w:val="0"/>
                            <w:color w:val="auto"/>
                            <w:szCs w:val="20"/>
                          </w:rPr>
                          <w:t xml:space="preserve">DISCIPLINE     </w:t>
                        </w:r>
                      </w:p>
                    </w:tc>
                    <w:tc>
                      <w:tcPr>
                        <w:tcW w:w="0" w:type="auto"/>
                      </w:tcPr>
                      <w:p w:rsidR="008B05BB" w:rsidRPr="0024529D" w:rsidRDefault="008B05BB" w:rsidP="008B05BB">
                        <w:pPr>
                          <w:pStyle w:val="BrochureSubtitle"/>
                          <w:rPr>
                            <w:b/>
                            <w:i w:val="0"/>
                            <w:color w:val="auto"/>
                            <w:szCs w:val="20"/>
                          </w:rPr>
                        </w:pPr>
                        <w:r w:rsidRPr="0024529D">
                          <w:rPr>
                            <w:b/>
                            <w:i w:val="0"/>
                            <w:color w:val="auto"/>
                            <w:szCs w:val="20"/>
                          </w:rPr>
                          <w:t>ORE SETT.</w:t>
                        </w:r>
                      </w:p>
                    </w:tc>
                  </w:tr>
                  <w:tr w:rsidR="008B05BB" w:rsidTr="0006270B">
                    <w:trPr>
                      <w:trHeight w:val="457"/>
                    </w:trPr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 xml:space="preserve">ITALIANO       </w:t>
                        </w:r>
                      </w:p>
                    </w:tc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6</w:t>
                        </w:r>
                      </w:p>
                    </w:tc>
                  </w:tr>
                  <w:tr w:rsidR="008B05BB" w:rsidTr="0006270B">
                    <w:trPr>
                      <w:trHeight w:val="457"/>
                    </w:trPr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APPROFONDIMENTO LINGUISTICO</w:t>
                        </w:r>
                      </w:p>
                    </w:tc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1</w:t>
                        </w:r>
                      </w:p>
                    </w:tc>
                  </w:tr>
                  <w:tr w:rsidR="008B05BB" w:rsidTr="0006270B">
                    <w:trPr>
                      <w:trHeight w:val="457"/>
                    </w:trPr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STORIA E GEOGRAFIA</w:t>
                        </w:r>
                      </w:p>
                    </w:tc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3</w:t>
                        </w:r>
                      </w:p>
                    </w:tc>
                  </w:tr>
                  <w:tr w:rsidR="008B05BB" w:rsidTr="0006270B">
                    <w:trPr>
                      <w:trHeight w:val="457"/>
                    </w:trPr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MATEMATICA E SCIENZE</w:t>
                        </w:r>
                      </w:p>
                    </w:tc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6</w:t>
                        </w:r>
                      </w:p>
                    </w:tc>
                  </w:tr>
                  <w:tr w:rsidR="008B05BB" w:rsidTr="0006270B">
                    <w:trPr>
                      <w:trHeight w:val="441"/>
                    </w:trPr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INGLESE</w:t>
                        </w:r>
                      </w:p>
                    </w:tc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3</w:t>
                        </w:r>
                      </w:p>
                    </w:tc>
                  </w:tr>
                  <w:tr w:rsidR="008B05BB" w:rsidTr="0006270B">
                    <w:trPr>
                      <w:trHeight w:val="457"/>
                    </w:trPr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SPAGNOLO</w:t>
                        </w:r>
                      </w:p>
                    </w:tc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2</w:t>
                        </w:r>
                      </w:p>
                    </w:tc>
                  </w:tr>
                  <w:tr w:rsidR="008B05BB" w:rsidTr="0006270B">
                    <w:trPr>
                      <w:trHeight w:val="457"/>
                    </w:trPr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ARTE - IMMAGINE</w:t>
                        </w:r>
                      </w:p>
                    </w:tc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2</w:t>
                        </w:r>
                      </w:p>
                    </w:tc>
                  </w:tr>
                  <w:tr w:rsidR="008B05BB" w:rsidTr="0006270B">
                    <w:trPr>
                      <w:trHeight w:val="457"/>
                    </w:trPr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TECNOLOGIA</w:t>
                        </w:r>
                      </w:p>
                    </w:tc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2</w:t>
                        </w:r>
                      </w:p>
                    </w:tc>
                  </w:tr>
                  <w:tr w:rsidR="008B05BB" w:rsidTr="0006270B">
                    <w:trPr>
                      <w:trHeight w:val="457"/>
                    </w:trPr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MUSICA</w:t>
                        </w:r>
                      </w:p>
                    </w:tc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2</w:t>
                        </w:r>
                      </w:p>
                    </w:tc>
                  </w:tr>
                  <w:tr w:rsidR="008B05BB" w:rsidTr="0006270B">
                    <w:trPr>
                      <w:trHeight w:val="457"/>
                    </w:trPr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SCIENZE MOTORIE</w:t>
                        </w:r>
                      </w:p>
                    </w:tc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2</w:t>
                        </w:r>
                      </w:p>
                    </w:tc>
                  </w:tr>
                  <w:tr w:rsidR="008B05BB" w:rsidTr="0006270B">
                    <w:trPr>
                      <w:trHeight w:val="457"/>
                    </w:trPr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RELIGIONE (O ALTERNATIVA)</w:t>
                        </w:r>
                      </w:p>
                    </w:tc>
                    <w:tc>
                      <w:tcPr>
                        <w:tcW w:w="0" w:type="auto"/>
                      </w:tcPr>
                      <w:p w:rsidR="008B05BB" w:rsidRDefault="008B05BB" w:rsidP="008B05BB">
                        <w:pPr>
                          <w:pStyle w:val="BrochureSubtitle"/>
                          <w:rPr>
                            <w:i w:val="0"/>
                            <w:color w:val="auto"/>
                            <w:szCs w:val="20"/>
                          </w:rPr>
                        </w:pPr>
                        <w:r>
                          <w:rPr>
                            <w:i w:val="0"/>
                            <w:color w:val="auto"/>
                            <w:szCs w:val="20"/>
                          </w:rPr>
                          <w:t>1</w:t>
                        </w:r>
                      </w:p>
                    </w:tc>
                  </w:tr>
                  <w:tr w:rsidR="008B05BB" w:rsidTr="0006270B">
                    <w:trPr>
                      <w:trHeight w:val="457"/>
                    </w:trPr>
                    <w:tc>
                      <w:tcPr>
                        <w:tcW w:w="0" w:type="auto"/>
                      </w:tcPr>
                      <w:p w:rsidR="008B05BB" w:rsidRPr="0024529D" w:rsidRDefault="008B05BB" w:rsidP="008B05BB">
                        <w:pPr>
                          <w:pStyle w:val="BrochureSubtitle"/>
                          <w:rPr>
                            <w:b/>
                            <w:i w:val="0"/>
                            <w:color w:val="auto"/>
                            <w:szCs w:val="20"/>
                          </w:rPr>
                        </w:pPr>
                        <w:r w:rsidRPr="0024529D">
                          <w:rPr>
                            <w:b/>
                            <w:i w:val="0"/>
                            <w:color w:val="auto"/>
                            <w:szCs w:val="20"/>
                          </w:rPr>
                          <w:t>TOTALE</w:t>
                        </w:r>
                      </w:p>
                    </w:tc>
                    <w:tc>
                      <w:tcPr>
                        <w:tcW w:w="0" w:type="auto"/>
                      </w:tcPr>
                      <w:p w:rsidR="008B05BB" w:rsidRPr="0024529D" w:rsidRDefault="008B05BB" w:rsidP="008B05BB">
                        <w:pPr>
                          <w:pStyle w:val="BrochureSubtitle"/>
                          <w:rPr>
                            <w:b/>
                            <w:i w:val="0"/>
                            <w:color w:val="auto"/>
                            <w:szCs w:val="20"/>
                          </w:rPr>
                        </w:pPr>
                        <w:r w:rsidRPr="0024529D">
                          <w:rPr>
                            <w:b/>
                            <w:i w:val="0"/>
                            <w:color w:val="auto"/>
                            <w:szCs w:val="20"/>
                          </w:rPr>
                          <w:t>30</w:t>
                        </w:r>
                      </w:p>
                    </w:tc>
                  </w:tr>
                </w:tbl>
                <w:p w:rsidR="008B05BB" w:rsidRDefault="008B05BB" w:rsidP="008B05BB">
                  <w:pPr>
                    <w:pStyle w:val="BrochureSubtitle"/>
                    <w:rPr>
                      <w:i w:val="0"/>
                      <w:color w:val="auto"/>
                      <w:szCs w:val="20"/>
                    </w:rPr>
                  </w:pPr>
                </w:p>
                <w:p w:rsidR="008B05BB" w:rsidRPr="001C3571" w:rsidRDefault="008B05BB" w:rsidP="008B05BB">
                  <w:pPr>
                    <w:pStyle w:val="BrochureSubtitle"/>
                    <w:rPr>
                      <w:b/>
                      <w:i w:val="0"/>
                      <w:color w:val="auto"/>
                      <w:sz w:val="24"/>
                      <w:szCs w:val="24"/>
                    </w:rPr>
                  </w:pPr>
                  <w:r w:rsidRPr="001C3571">
                    <w:rPr>
                      <w:b/>
                      <w:i w:val="0"/>
                      <w:color w:val="auto"/>
                      <w:sz w:val="24"/>
                      <w:szCs w:val="24"/>
                    </w:rPr>
                    <w:t xml:space="preserve">ORARIO DI FUNZIONAMENTO </w:t>
                  </w:r>
                </w:p>
                <w:p w:rsidR="008B05BB" w:rsidRPr="001C3571" w:rsidRDefault="008B05BB" w:rsidP="008B05BB">
                  <w:pPr>
                    <w:pStyle w:val="BrochureSubtitle"/>
                    <w:rPr>
                      <w:b/>
                      <w:i w:val="0"/>
                      <w:color w:val="auto"/>
                      <w:sz w:val="24"/>
                      <w:szCs w:val="24"/>
                    </w:rPr>
                  </w:pPr>
                  <w:r w:rsidRPr="001C3571">
                    <w:rPr>
                      <w:b/>
                      <w:i w:val="0"/>
                      <w:color w:val="auto"/>
                      <w:sz w:val="24"/>
                      <w:szCs w:val="24"/>
                    </w:rPr>
                    <w:t xml:space="preserve">Dal lunedì al sabato:  </w:t>
                  </w:r>
                </w:p>
                <w:p w:rsidR="008B05BB" w:rsidRPr="001C3571" w:rsidRDefault="008B05BB" w:rsidP="008B05BB">
                  <w:pPr>
                    <w:pStyle w:val="BrochureSubtitle"/>
                    <w:rPr>
                      <w:b/>
                      <w:i w:val="0"/>
                      <w:color w:val="auto"/>
                      <w:sz w:val="24"/>
                      <w:szCs w:val="24"/>
                    </w:rPr>
                  </w:pPr>
                  <w:r w:rsidRPr="001C3571">
                    <w:rPr>
                      <w:b/>
                      <w:i w:val="0"/>
                      <w:color w:val="auto"/>
                      <w:sz w:val="24"/>
                      <w:szCs w:val="24"/>
                    </w:rPr>
                    <w:t xml:space="preserve">ORARIO DI ENTRATA: 8:15  </w:t>
                  </w:r>
                </w:p>
                <w:p w:rsidR="008B05BB" w:rsidRPr="001C3571" w:rsidRDefault="008B05BB" w:rsidP="008B05BB">
                  <w:pPr>
                    <w:pStyle w:val="BrochureSubtitle"/>
                    <w:rPr>
                      <w:b/>
                      <w:i w:val="0"/>
                      <w:color w:val="auto"/>
                      <w:sz w:val="24"/>
                      <w:szCs w:val="24"/>
                    </w:rPr>
                  </w:pPr>
                  <w:r w:rsidRPr="001C3571">
                    <w:rPr>
                      <w:b/>
                      <w:i w:val="0"/>
                      <w:color w:val="auto"/>
                      <w:sz w:val="24"/>
                      <w:szCs w:val="24"/>
                    </w:rPr>
                    <w:t xml:space="preserve">ORARIO DI USCITA: 13:15  </w:t>
                  </w:r>
                </w:p>
                <w:p w:rsidR="00DA21BB" w:rsidRPr="0019200C" w:rsidRDefault="00DA21BB">
                  <w:pPr>
                    <w:pStyle w:val="WebSiteAddress"/>
                  </w:pPr>
                </w:p>
              </w:txbxContent>
            </v:textbox>
            <w10:wrap anchorx="page" anchory="margin"/>
          </v:shape>
        </w:pict>
      </w:r>
      <w:r>
        <w:pict>
          <v:rect id="_x0000_s1027" style="position:absolute;margin-left:475.5pt;margin-top:0;width:225.35pt;height:3.55pt;flip:y;z-index:251659264;mso-position-horizontal:right;mso-position-horizontal-relative:margin;mso-position-vertical:top;mso-position-vertical-relative:margin" fillcolor="#4f81bd [3204]" stroked="f">
            <v:fill color2="#b8cce4 [1300]" angle="-90" focusposition=",1" focussize="" focus="100%" type="gradientRadial">
              <o:fill v:ext="view" type="gradientCenter"/>
            </v:fill>
            <v:textbox style="mso-next-textbox:#_x0000_s1027">
              <w:txbxContent>
                <w:p w:rsidR="00DA21BB" w:rsidRPr="0019200C" w:rsidRDefault="00DA21BB"/>
              </w:txbxContent>
            </v:textbox>
            <w10:wrap anchorx="margin" anchory="margin"/>
          </v:rect>
        </w:pict>
      </w:r>
    </w:p>
    <w:p w:rsidR="0028334B" w:rsidRPr="0028334B" w:rsidRDefault="0028334B" w:rsidP="002833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ATTIVITA’ EXTRACURRICOLARI</w:t>
      </w:r>
    </w:p>
    <w:p w:rsidR="0028334B" w:rsidRDefault="0028334B" w:rsidP="00BA51DE">
      <w:pPr>
        <w:spacing w:after="0" w:line="240" w:lineRule="auto"/>
      </w:pPr>
    </w:p>
    <w:p w:rsidR="00F32BE3" w:rsidRDefault="00F32BE3" w:rsidP="009D24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PROGETTI PON</w:t>
      </w:r>
    </w:p>
    <w:p w:rsidR="00512ACA" w:rsidRPr="009D2470" w:rsidRDefault="00512ACA" w:rsidP="009D24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512ACA">
        <w:rPr>
          <w:rFonts w:cstheme="minorHAnsi"/>
          <w:sz w:val="24"/>
          <w:szCs w:val="24"/>
        </w:rPr>
        <w:t>PROGETTO E TWINNING Inglese/Spagnolo</w:t>
      </w:r>
    </w:p>
    <w:p w:rsidR="00512ACA" w:rsidRPr="009D2470" w:rsidRDefault="00512ACA" w:rsidP="009D24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PROGETTO DI ARTE E IMMAGINE</w:t>
      </w:r>
    </w:p>
    <w:p w:rsidR="00512ACA" w:rsidRPr="009D2470" w:rsidRDefault="00512ACA" w:rsidP="009D2470">
      <w:pPr>
        <w:pStyle w:val="BrochureSubtitle"/>
        <w:numPr>
          <w:ilvl w:val="0"/>
          <w:numId w:val="5"/>
        </w:numPr>
        <w:rPr>
          <w:rFonts w:cstheme="minorHAnsi"/>
          <w:i w:val="0"/>
          <w:color w:val="auto"/>
          <w:sz w:val="24"/>
          <w:szCs w:val="24"/>
        </w:rPr>
      </w:pPr>
      <w:r w:rsidRPr="00512ACA">
        <w:rPr>
          <w:rFonts w:cstheme="minorHAnsi"/>
          <w:i w:val="0"/>
          <w:color w:val="auto"/>
          <w:sz w:val="24"/>
          <w:szCs w:val="24"/>
        </w:rPr>
        <w:t xml:space="preserve">GIOCHI  SPORTIVI STUDENTESCHI </w:t>
      </w:r>
    </w:p>
    <w:p w:rsidR="009F2F4D" w:rsidRPr="00512ACA" w:rsidRDefault="00BA51DE" w:rsidP="009D24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512ACA">
        <w:rPr>
          <w:rFonts w:cstheme="minorHAnsi"/>
          <w:sz w:val="24"/>
          <w:szCs w:val="24"/>
        </w:rPr>
        <w:t xml:space="preserve">PROGETTO DISPERSIONE E RECUPERO </w:t>
      </w:r>
      <w:r w:rsidR="009F2F4D" w:rsidRPr="00512ACA">
        <w:rPr>
          <w:rFonts w:cstheme="minorHAnsi"/>
          <w:sz w:val="24"/>
          <w:szCs w:val="24"/>
        </w:rPr>
        <w:t xml:space="preserve"> </w:t>
      </w:r>
      <w:r w:rsidRPr="00512ACA">
        <w:rPr>
          <w:rFonts w:cstheme="minorHAnsi"/>
          <w:sz w:val="24"/>
          <w:szCs w:val="24"/>
        </w:rPr>
        <w:t>Lezioni di recupero e consolidamento</w:t>
      </w:r>
      <w:r w:rsidR="0016551D">
        <w:rPr>
          <w:rFonts w:cstheme="minorHAnsi"/>
          <w:sz w:val="24"/>
          <w:szCs w:val="24"/>
        </w:rPr>
        <w:t>.</w:t>
      </w:r>
      <w:r w:rsidRPr="00512ACA">
        <w:rPr>
          <w:rFonts w:cstheme="minorHAnsi"/>
          <w:sz w:val="24"/>
          <w:szCs w:val="24"/>
        </w:rPr>
        <w:t xml:space="preserve"> </w:t>
      </w:r>
      <w:r w:rsidR="009F2F4D" w:rsidRPr="00512ACA">
        <w:rPr>
          <w:rFonts w:cstheme="minorHAnsi"/>
          <w:sz w:val="24"/>
          <w:szCs w:val="24"/>
        </w:rPr>
        <w:t xml:space="preserve"> </w:t>
      </w:r>
      <w:r w:rsidRPr="00512ACA">
        <w:rPr>
          <w:rFonts w:cstheme="minorHAnsi"/>
          <w:sz w:val="24"/>
          <w:szCs w:val="24"/>
        </w:rPr>
        <w:t xml:space="preserve">Acquisizione metodo di studio per la </w:t>
      </w:r>
    </w:p>
    <w:p w:rsidR="00512ACA" w:rsidRDefault="009F2F4D" w:rsidP="009D2470">
      <w:pPr>
        <w:spacing w:after="0" w:line="240" w:lineRule="auto"/>
        <w:rPr>
          <w:rFonts w:cstheme="minorHAnsi"/>
          <w:sz w:val="24"/>
          <w:szCs w:val="24"/>
        </w:rPr>
      </w:pPr>
      <w:r w:rsidRPr="00512ACA">
        <w:rPr>
          <w:rFonts w:cstheme="minorHAnsi"/>
          <w:sz w:val="24"/>
          <w:szCs w:val="24"/>
        </w:rPr>
        <w:t xml:space="preserve">             </w:t>
      </w:r>
      <w:r w:rsidR="00BA51DE" w:rsidRPr="00512ACA">
        <w:rPr>
          <w:rFonts w:cstheme="minorHAnsi"/>
          <w:sz w:val="24"/>
          <w:szCs w:val="24"/>
        </w:rPr>
        <w:t xml:space="preserve">prevenzione della dispersione </w:t>
      </w:r>
      <w:r w:rsidR="00512ACA">
        <w:rPr>
          <w:rFonts w:cstheme="minorHAnsi"/>
          <w:sz w:val="24"/>
          <w:szCs w:val="24"/>
        </w:rPr>
        <w:t xml:space="preserve">      </w:t>
      </w:r>
    </w:p>
    <w:p w:rsidR="00512ACA" w:rsidRPr="00512ACA" w:rsidRDefault="00512ACA" w:rsidP="009D247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BA51DE" w:rsidRPr="00512ACA">
        <w:rPr>
          <w:rFonts w:cstheme="minorHAnsi"/>
          <w:sz w:val="24"/>
          <w:szCs w:val="24"/>
        </w:rPr>
        <w:t xml:space="preserve">scolastica </w:t>
      </w:r>
    </w:p>
    <w:p w:rsidR="0016551D" w:rsidRPr="009D2470" w:rsidRDefault="00512ACA" w:rsidP="009D2470">
      <w:pPr>
        <w:pStyle w:val="Paragrafoelenco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512ACA">
        <w:rPr>
          <w:rFonts w:cstheme="minorHAnsi"/>
          <w:sz w:val="24"/>
          <w:szCs w:val="24"/>
        </w:rPr>
        <w:t xml:space="preserve">PROGETTO </w:t>
      </w:r>
      <w:r w:rsidR="00BA51DE" w:rsidRPr="00512ACA">
        <w:rPr>
          <w:rFonts w:cstheme="minorHAnsi"/>
          <w:sz w:val="24"/>
          <w:szCs w:val="24"/>
        </w:rPr>
        <w:t xml:space="preserve">RECUPERO </w:t>
      </w:r>
      <w:r w:rsidR="009F2F4D" w:rsidRPr="00512ACA">
        <w:rPr>
          <w:rFonts w:cstheme="minorHAnsi"/>
          <w:sz w:val="24"/>
          <w:szCs w:val="24"/>
        </w:rPr>
        <w:t xml:space="preserve">POTENZIAMENTO E CONSOLIDAMENTO DI </w:t>
      </w:r>
      <w:r w:rsidR="00BA51DE" w:rsidRPr="00512ACA">
        <w:rPr>
          <w:rFonts w:cstheme="minorHAnsi"/>
          <w:sz w:val="24"/>
          <w:szCs w:val="24"/>
        </w:rPr>
        <w:t>ITALIANO E MATEMATICA</w:t>
      </w:r>
    </w:p>
    <w:p w:rsidR="009D2470" w:rsidRDefault="00512ACA" w:rsidP="009D2470">
      <w:pPr>
        <w:pStyle w:val="BrochureCopy"/>
        <w:numPr>
          <w:ilvl w:val="0"/>
          <w:numId w:val="5"/>
        </w:numPr>
        <w:spacing w:after="0" w:line="240" w:lineRule="auto"/>
        <w:rPr>
          <w:rFonts w:cstheme="minorHAnsi"/>
          <w:noProof/>
          <w:sz w:val="24"/>
          <w:szCs w:val="24"/>
          <w:lang w:eastAsia="it-IT"/>
        </w:rPr>
      </w:pPr>
      <w:r w:rsidRPr="00512ACA">
        <w:rPr>
          <w:rFonts w:cstheme="minorHAnsi"/>
          <w:sz w:val="24"/>
          <w:szCs w:val="24"/>
        </w:rPr>
        <w:t>PROGETTO</w:t>
      </w:r>
      <w:r w:rsidR="00BA51DE" w:rsidRPr="00512ACA">
        <w:rPr>
          <w:rFonts w:cstheme="minorHAnsi"/>
          <w:sz w:val="24"/>
          <w:szCs w:val="24"/>
        </w:rPr>
        <w:t xml:space="preserve"> CLIL</w:t>
      </w:r>
    </w:p>
    <w:p w:rsidR="008B05BB" w:rsidRPr="009D2470" w:rsidRDefault="0016551D" w:rsidP="009D2470">
      <w:pPr>
        <w:pStyle w:val="BrochureSubtitle"/>
        <w:numPr>
          <w:ilvl w:val="0"/>
          <w:numId w:val="5"/>
        </w:numPr>
        <w:rPr>
          <w:rFonts w:cstheme="minorHAnsi"/>
          <w:i w:val="0"/>
          <w:color w:val="auto"/>
          <w:sz w:val="24"/>
          <w:szCs w:val="24"/>
        </w:rPr>
      </w:pPr>
      <w:r>
        <w:rPr>
          <w:rFonts w:cstheme="minorHAnsi"/>
          <w:i w:val="0"/>
          <w:color w:val="auto"/>
          <w:sz w:val="24"/>
          <w:szCs w:val="24"/>
        </w:rPr>
        <w:t>PROGETTI LEGATI AL TERRITORIO</w:t>
      </w:r>
    </w:p>
    <w:p w:rsidR="009F2F4D" w:rsidRDefault="009F2F4D" w:rsidP="009F2F4D">
      <w:pPr>
        <w:pStyle w:val="BrochureList"/>
        <w:numPr>
          <w:ilvl w:val="0"/>
          <w:numId w:val="0"/>
        </w:numPr>
        <w:spacing w:after="0" w:line="240" w:lineRule="auto"/>
        <w:rPr>
          <w:b/>
          <w:sz w:val="24"/>
          <w:szCs w:val="24"/>
        </w:rPr>
      </w:pPr>
    </w:p>
    <w:p w:rsidR="009D2470" w:rsidRDefault="009D2470" w:rsidP="009D2470">
      <w:pPr>
        <w:pStyle w:val="BrochureList"/>
        <w:numPr>
          <w:ilvl w:val="0"/>
          <w:numId w:val="0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1682151" cy="1682151"/>
            <wp:effectExtent l="0" t="0" r="0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120" cy="17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A2" w:rsidRDefault="006910A2" w:rsidP="006910A2">
      <w:pPr>
        <w:pStyle w:val="BrochureList"/>
        <w:numPr>
          <w:ilvl w:val="0"/>
          <w:numId w:val="0"/>
        </w:numPr>
        <w:spacing w:after="0" w:line="240" w:lineRule="auto"/>
        <w:rPr>
          <w:b/>
          <w:sz w:val="24"/>
          <w:szCs w:val="24"/>
        </w:rPr>
      </w:pPr>
    </w:p>
    <w:p w:rsidR="006910A2" w:rsidRDefault="006910A2" w:rsidP="006910A2">
      <w:pPr>
        <w:pStyle w:val="BrochureList"/>
        <w:numPr>
          <w:ilvl w:val="0"/>
          <w:numId w:val="0"/>
        </w:numPr>
        <w:spacing w:after="0" w:line="240" w:lineRule="auto"/>
        <w:rPr>
          <w:b/>
          <w:sz w:val="24"/>
          <w:szCs w:val="24"/>
        </w:rPr>
      </w:pPr>
    </w:p>
    <w:p w:rsidR="006910A2" w:rsidRDefault="006910A2" w:rsidP="006910A2">
      <w:pPr>
        <w:pStyle w:val="BrochureList"/>
        <w:numPr>
          <w:ilvl w:val="0"/>
          <w:numId w:val="0"/>
        </w:numPr>
        <w:spacing w:after="0" w:line="240" w:lineRule="auto"/>
        <w:rPr>
          <w:b/>
          <w:sz w:val="24"/>
          <w:szCs w:val="24"/>
        </w:rPr>
      </w:pPr>
    </w:p>
    <w:p w:rsidR="006910A2" w:rsidRDefault="006910A2" w:rsidP="006910A2">
      <w:pPr>
        <w:pStyle w:val="BrochureList"/>
        <w:numPr>
          <w:ilvl w:val="0"/>
          <w:numId w:val="0"/>
        </w:numPr>
        <w:spacing w:after="0" w:line="240" w:lineRule="auto"/>
        <w:rPr>
          <w:b/>
          <w:sz w:val="24"/>
          <w:szCs w:val="24"/>
        </w:rPr>
      </w:pPr>
    </w:p>
    <w:p w:rsidR="006910A2" w:rsidRDefault="006910A2" w:rsidP="006910A2">
      <w:pPr>
        <w:pStyle w:val="BrochureList"/>
        <w:numPr>
          <w:ilvl w:val="0"/>
          <w:numId w:val="0"/>
        </w:numPr>
        <w:spacing w:after="0" w:line="240" w:lineRule="auto"/>
        <w:rPr>
          <w:b/>
          <w:sz w:val="24"/>
          <w:szCs w:val="24"/>
        </w:rPr>
      </w:pPr>
    </w:p>
    <w:p w:rsidR="008B05BB" w:rsidRDefault="006910A2" w:rsidP="006910A2">
      <w:pPr>
        <w:pStyle w:val="BrochureList"/>
        <w:numPr>
          <w:ilvl w:val="0"/>
          <w:numId w:val="0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8B05BB">
        <w:rPr>
          <w:b/>
          <w:sz w:val="24"/>
          <w:szCs w:val="24"/>
        </w:rPr>
        <w:t>FINALITA’ DELLA SCUOLA</w:t>
      </w:r>
    </w:p>
    <w:p w:rsidR="008B05BB" w:rsidRDefault="008B05BB" w:rsidP="008B05BB">
      <w:pPr>
        <w:pStyle w:val="BrochureList"/>
        <w:numPr>
          <w:ilvl w:val="0"/>
          <w:numId w:val="0"/>
        </w:numPr>
        <w:spacing w:after="0" w:line="240" w:lineRule="auto"/>
        <w:ind w:left="360" w:hanging="360"/>
        <w:jc w:val="center"/>
        <w:rPr>
          <w:sz w:val="20"/>
          <w:szCs w:val="20"/>
        </w:rPr>
      </w:pPr>
    </w:p>
    <w:p w:rsidR="008B05BB" w:rsidRDefault="008B05BB" w:rsidP="008B05BB">
      <w:pPr>
        <w:pStyle w:val="BrochureList"/>
        <w:numPr>
          <w:ilvl w:val="0"/>
          <w:numId w:val="0"/>
        </w:numPr>
        <w:spacing w:after="0" w:line="24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B074E">
        <w:rPr>
          <w:sz w:val="20"/>
          <w:szCs w:val="20"/>
        </w:rPr>
        <w:t xml:space="preserve"> La finalità generale della nostra scuola è lo sviluppo integrale ed armonico della persona, da realizzare all’interno dei principi della Costituzione e della tradizione culturale europea. Essa trova i fondamenti normativi negli articoli della Costituzione e nel Quadro delle competenze-chiave</w:t>
      </w:r>
      <w:r>
        <w:rPr>
          <w:sz w:val="20"/>
          <w:szCs w:val="20"/>
        </w:rPr>
        <w:t xml:space="preserve"> per l’apprendimento permanente</w:t>
      </w:r>
      <w:r w:rsidRPr="00CB074E">
        <w:rPr>
          <w:sz w:val="20"/>
          <w:szCs w:val="20"/>
        </w:rPr>
        <w:t xml:space="preserve">. La nostra scuola si sforza di promuovere, secondo una concezione dinamica, non tanto la semplice acquisizione delle competenze, quanto un processo continuo di sviluppo di esse, da perfezionare altrove e all’infinito. L’idea di fondo che ci guida è quella della “inesauribilità delle competenze” ed è per questo motivo che l’organizzazione del nostro curricolo è fondata sul principio </w:t>
      </w:r>
      <w:r w:rsidRPr="00E31A24">
        <w:rPr>
          <w:sz w:val="20"/>
          <w:szCs w:val="20"/>
        </w:rPr>
        <w:t>dell’apprendimento permanente</w:t>
      </w:r>
      <w:r w:rsidRPr="00CB074E">
        <w:rPr>
          <w:sz w:val="20"/>
          <w:szCs w:val="20"/>
        </w:rPr>
        <w:t xml:space="preserve"> (longlife learning). Nella costruzione del curricolo le otto competenze</w:t>
      </w:r>
      <w:r>
        <w:rPr>
          <w:sz w:val="20"/>
          <w:szCs w:val="20"/>
        </w:rPr>
        <w:t xml:space="preserve"> - chiave sono </w:t>
      </w:r>
      <w:r w:rsidRPr="00CB074E">
        <w:rPr>
          <w:sz w:val="20"/>
          <w:szCs w:val="20"/>
        </w:rPr>
        <w:t>state declinate in competenze culturali di base specifiche, adeguate cognitivamente agli studenti delle varie età. Il curricolo non può prescindere da alcuni punti</w:t>
      </w:r>
      <w:r>
        <w:rPr>
          <w:sz w:val="20"/>
          <w:szCs w:val="20"/>
        </w:rPr>
        <w:t xml:space="preserve"> </w:t>
      </w:r>
      <w:r w:rsidRPr="00CB074E">
        <w:rPr>
          <w:sz w:val="20"/>
          <w:szCs w:val="20"/>
        </w:rPr>
        <w:t xml:space="preserve">- cardine: </w:t>
      </w:r>
      <w:r>
        <w:rPr>
          <w:sz w:val="20"/>
          <w:szCs w:val="20"/>
        </w:rPr>
        <w:t xml:space="preserve"> </w:t>
      </w:r>
    </w:p>
    <w:p w:rsidR="008B05BB" w:rsidRDefault="008B05BB" w:rsidP="008B05BB">
      <w:pPr>
        <w:pStyle w:val="BrochureList"/>
        <w:numPr>
          <w:ilvl w:val="0"/>
          <w:numId w:val="0"/>
        </w:numPr>
        <w:spacing w:after="0" w:line="24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CB074E">
        <w:rPr>
          <w:sz w:val="20"/>
          <w:szCs w:val="20"/>
        </w:rPr>
        <w:t xml:space="preserve">1. l’attenzione all’alunno e ai suoi bisogni, educativi e non; </w:t>
      </w:r>
    </w:p>
    <w:p w:rsidR="008B05BB" w:rsidRDefault="008B05BB" w:rsidP="008B05BB">
      <w:pPr>
        <w:pStyle w:val="BrochureList"/>
        <w:numPr>
          <w:ilvl w:val="0"/>
          <w:numId w:val="0"/>
        </w:numPr>
        <w:spacing w:after="0" w:line="24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CB074E">
        <w:rPr>
          <w:sz w:val="20"/>
          <w:szCs w:val="20"/>
        </w:rPr>
        <w:t xml:space="preserve">2. la considerazione che solo l’integrazione delle discipline in un quadro organico consente che esse contribuiscano allo sviluppo di competenze culturali di base; </w:t>
      </w:r>
    </w:p>
    <w:p w:rsidR="008B05BB" w:rsidRDefault="008B05BB" w:rsidP="008B05BB">
      <w:pPr>
        <w:pStyle w:val="BrochureList"/>
        <w:numPr>
          <w:ilvl w:val="0"/>
          <w:numId w:val="0"/>
        </w:numPr>
        <w:spacing w:after="0" w:line="240" w:lineRule="auto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CB074E">
        <w:rPr>
          <w:sz w:val="20"/>
          <w:szCs w:val="20"/>
        </w:rPr>
        <w:t xml:space="preserve">3. la progettazione organica di un percorso che, partendo dai campi d’esperienza della Scuola dell’Infanzia, passi per gli assi disciplinari della Scuola Primaria e guardi ai traguardi che i nostri alunni saranno chiamati a raggiungere alla fine della Scuola Secondaria di primo grado, con il conseguimento dell’obbligo scolastico. </w:t>
      </w:r>
    </w:p>
    <w:p w:rsidR="008B05BB" w:rsidRPr="00CB074E" w:rsidRDefault="008B05BB" w:rsidP="008B05BB">
      <w:pPr>
        <w:pStyle w:val="BrochureList"/>
        <w:numPr>
          <w:ilvl w:val="0"/>
          <w:numId w:val="0"/>
        </w:numPr>
        <w:spacing w:after="0" w:line="240" w:lineRule="auto"/>
        <w:ind w:left="360" w:hanging="36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CB074E">
        <w:rPr>
          <w:sz w:val="20"/>
          <w:szCs w:val="20"/>
        </w:rPr>
        <w:t xml:space="preserve">4. la valutazione dei risultati conseguiti, secondo modalità condivise da tutti. </w:t>
      </w:r>
    </w:p>
    <w:p w:rsidR="008B05BB" w:rsidRDefault="008B05BB" w:rsidP="008B05BB">
      <w:pPr>
        <w:spacing w:after="0" w:line="240" w:lineRule="auto"/>
        <w:rPr>
          <w:color w:val="4F81BD" w:themeColor="accent1"/>
        </w:rPr>
      </w:pPr>
    </w:p>
    <w:p w:rsidR="007B7719" w:rsidRDefault="007B7719" w:rsidP="008B05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B7719" w:rsidRDefault="007B7719" w:rsidP="008B05BB">
      <w:pPr>
        <w:spacing w:after="0" w:line="240" w:lineRule="auto"/>
        <w:jc w:val="center"/>
        <w:rPr>
          <w:b/>
          <w:sz w:val="24"/>
          <w:szCs w:val="24"/>
        </w:rPr>
      </w:pPr>
    </w:p>
    <w:p w:rsidR="008B05BB" w:rsidRPr="002D4ABF" w:rsidRDefault="008B05BB" w:rsidP="008B05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RAPPORTI SCUOLA-FAMIGLIA</w:t>
      </w:r>
    </w:p>
    <w:p w:rsidR="008B05BB" w:rsidRDefault="008B05BB" w:rsidP="008B05BB">
      <w:pPr>
        <w:spacing w:after="0" w:line="240" w:lineRule="auto"/>
        <w:rPr>
          <w:sz w:val="20"/>
          <w:szCs w:val="20"/>
        </w:rPr>
      </w:pPr>
    </w:p>
    <w:p w:rsidR="008B05BB" w:rsidRPr="002D4ABF" w:rsidRDefault="008B05BB" w:rsidP="008B05BB">
      <w:pPr>
        <w:pStyle w:val="Paragrafoelenco"/>
        <w:numPr>
          <w:ilvl w:val="0"/>
          <w:numId w:val="3"/>
        </w:numPr>
        <w:spacing w:after="0" w:line="240" w:lineRule="auto"/>
      </w:pPr>
      <w:r w:rsidRPr="002D4ABF">
        <w:t xml:space="preserve">COLLOQUI INDIVIDUALI CON I DOCENTI IN ORARIO ANTIMERIDIANO </w:t>
      </w:r>
    </w:p>
    <w:p w:rsidR="008B05BB" w:rsidRPr="002D4ABF" w:rsidRDefault="008B05BB" w:rsidP="008B05BB">
      <w:pPr>
        <w:pStyle w:val="Paragrafoelenco"/>
        <w:numPr>
          <w:ilvl w:val="0"/>
          <w:numId w:val="3"/>
        </w:numPr>
        <w:spacing w:after="0" w:line="240" w:lineRule="auto"/>
      </w:pPr>
      <w:r w:rsidRPr="002D4ABF">
        <w:t xml:space="preserve">4 INCONTRI SCUOLA-FAMIGLIA  POMERIDIANI NEL CORSO DELL’ANNO SCOLASTICO </w:t>
      </w:r>
    </w:p>
    <w:p w:rsidR="008B05BB" w:rsidRPr="002D4ABF" w:rsidRDefault="008B05BB" w:rsidP="008B05BB">
      <w:pPr>
        <w:pStyle w:val="Paragrafoelenco"/>
        <w:numPr>
          <w:ilvl w:val="0"/>
          <w:numId w:val="3"/>
        </w:numPr>
        <w:spacing w:after="0" w:line="240" w:lineRule="auto"/>
      </w:pPr>
      <w:r w:rsidRPr="002D4ABF">
        <w:t xml:space="preserve">SCHEDA DI VALUTAZIONE QUADRIMESTRALE </w:t>
      </w:r>
    </w:p>
    <w:p w:rsidR="008B05BB" w:rsidRPr="002D4ABF" w:rsidRDefault="008B05BB" w:rsidP="008B05BB">
      <w:pPr>
        <w:pStyle w:val="Paragrafoelenco"/>
        <w:numPr>
          <w:ilvl w:val="0"/>
          <w:numId w:val="3"/>
        </w:numPr>
        <w:spacing w:after="0" w:line="240" w:lineRule="auto"/>
      </w:pPr>
      <w:r w:rsidRPr="002D4ABF">
        <w:t xml:space="preserve">ASSEMBLEE DI CLASSE </w:t>
      </w:r>
    </w:p>
    <w:p w:rsidR="008B05BB" w:rsidRPr="002D4ABF" w:rsidRDefault="008B05BB" w:rsidP="008B05BB">
      <w:pPr>
        <w:pStyle w:val="Paragrafoelenco"/>
        <w:numPr>
          <w:ilvl w:val="0"/>
          <w:numId w:val="3"/>
        </w:numPr>
        <w:spacing w:after="0" w:line="240" w:lineRule="auto"/>
      </w:pPr>
      <w:r w:rsidRPr="002D4ABF">
        <w:t xml:space="preserve">COMUNICAZIONI E CIRCOLARI </w:t>
      </w:r>
    </w:p>
    <w:p w:rsidR="008B05BB" w:rsidRPr="002D4ABF" w:rsidRDefault="008B05BB" w:rsidP="008B05BB">
      <w:pPr>
        <w:pStyle w:val="Paragrafoelenco"/>
        <w:numPr>
          <w:ilvl w:val="0"/>
          <w:numId w:val="3"/>
        </w:numPr>
        <w:spacing w:after="0" w:line="240" w:lineRule="auto"/>
      </w:pPr>
      <w:r w:rsidRPr="002D4ABF">
        <w:t xml:space="preserve">PATTO DI CORRESPONSABILITÀ                                             </w:t>
      </w:r>
    </w:p>
    <w:p w:rsidR="008B05BB" w:rsidRPr="002D4ABF" w:rsidRDefault="008B05BB" w:rsidP="008B05BB">
      <w:pPr>
        <w:pStyle w:val="Paragrafoelenco"/>
        <w:numPr>
          <w:ilvl w:val="0"/>
          <w:numId w:val="3"/>
        </w:numPr>
        <w:spacing w:after="0" w:line="240" w:lineRule="auto"/>
      </w:pPr>
      <w:r w:rsidRPr="002D4ABF">
        <w:t xml:space="preserve">INCONTRI CON IL DIRIGENTE SCOLASTICO E/O COLLABORATORI DEL DIRIGENTE </w:t>
      </w:r>
    </w:p>
    <w:p w:rsidR="008B05BB" w:rsidRPr="002D4ABF" w:rsidRDefault="008B05BB" w:rsidP="008B05BB">
      <w:pPr>
        <w:pStyle w:val="Paragrafoelenco"/>
        <w:numPr>
          <w:ilvl w:val="0"/>
          <w:numId w:val="3"/>
        </w:numPr>
        <w:spacing w:after="0" w:line="240" w:lineRule="auto"/>
      </w:pPr>
      <w:r w:rsidRPr="002D4ABF">
        <w:t xml:space="preserve">INCONTRI - CONFERENZA CON ESPERTI </w:t>
      </w:r>
    </w:p>
    <w:p w:rsidR="008B05BB" w:rsidRPr="002D4ABF" w:rsidRDefault="008B05BB" w:rsidP="008B05BB">
      <w:pPr>
        <w:pStyle w:val="Paragrafoelenco"/>
        <w:numPr>
          <w:ilvl w:val="0"/>
          <w:numId w:val="3"/>
        </w:numPr>
        <w:spacing w:after="0" w:line="240" w:lineRule="auto"/>
      </w:pPr>
      <w:r w:rsidRPr="002D4ABF">
        <w:t xml:space="preserve">CONSIGLIO ORIENTATIVO CLASSI TERZE </w:t>
      </w:r>
    </w:p>
    <w:p w:rsidR="008B05BB" w:rsidRPr="002D4ABF" w:rsidRDefault="008B05BB" w:rsidP="008B05BB">
      <w:pPr>
        <w:pStyle w:val="Paragrafoelenco"/>
        <w:numPr>
          <w:ilvl w:val="0"/>
          <w:numId w:val="3"/>
        </w:numPr>
        <w:spacing w:after="0" w:line="240" w:lineRule="auto"/>
      </w:pPr>
      <w:r w:rsidRPr="002D4ABF">
        <w:t xml:space="preserve">CONTINUITÀ  TRA I TRE ORDINI DI SCUOLA </w:t>
      </w:r>
    </w:p>
    <w:p w:rsidR="008B05BB" w:rsidRPr="002D4ABF" w:rsidRDefault="008B05BB" w:rsidP="008B05BB">
      <w:pPr>
        <w:pStyle w:val="Paragrafoelenco"/>
        <w:numPr>
          <w:ilvl w:val="0"/>
          <w:numId w:val="3"/>
        </w:numPr>
        <w:spacing w:after="0" w:line="240" w:lineRule="auto"/>
      </w:pPr>
      <w:r w:rsidRPr="002D4ABF">
        <w:t xml:space="preserve">REGOLAMENTO D’ISTITUTO/CARTA DEI SERVIZI </w:t>
      </w:r>
    </w:p>
    <w:p w:rsidR="008B05BB" w:rsidRPr="002D4ABF" w:rsidRDefault="008B05BB" w:rsidP="008B05BB">
      <w:pPr>
        <w:pStyle w:val="Paragrafoelenco"/>
        <w:numPr>
          <w:ilvl w:val="0"/>
          <w:numId w:val="3"/>
        </w:numPr>
        <w:spacing w:after="0" w:line="240" w:lineRule="auto"/>
      </w:pPr>
      <w:r w:rsidRPr="002D4ABF">
        <w:t xml:space="preserve">PIANO OFFERTA FORMATIVA  </w:t>
      </w:r>
    </w:p>
    <w:p w:rsidR="008B05BB" w:rsidRDefault="008B05BB" w:rsidP="008B05BB">
      <w:pPr>
        <w:pStyle w:val="Paragrafoelenco"/>
        <w:numPr>
          <w:ilvl w:val="0"/>
          <w:numId w:val="3"/>
        </w:numPr>
        <w:spacing w:after="0" w:line="240" w:lineRule="auto"/>
      </w:pPr>
      <w:r w:rsidRPr="002D4ABF">
        <w:t>INFORMAZIONI PRESSO GLI UFFICI DI SEGRETERIA</w:t>
      </w:r>
    </w:p>
    <w:p w:rsidR="008B05BB" w:rsidRDefault="008B05BB" w:rsidP="008B05BB">
      <w:pPr>
        <w:pStyle w:val="Paragrafoelenco"/>
        <w:spacing w:after="0" w:line="240" w:lineRule="auto"/>
      </w:pPr>
    </w:p>
    <w:p w:rsidR="008B05BB" w:rsidRDefault="006276CA" w:rsidP="008B05BB">
      <w:pPr>
        <w:spacing w:after="0" w:line="240" w:lineRule="auto"/>
      </w:pPr>
      <w:r>
        <w:pict>
          <v:shape id="_x0000_s1034" type="#_x0000_t202" style="position:absolute;margin-left:533.8pt;margin-top:360.1pt;width:165.8pt;height:150pt;z-index:-251653120;mso-position-horizontal-relative:margin;mso-position-vertical-relative:margin" filled="f" strokecolor="#9bbb59 [3206]">
            <v:textbox style="mso-next-textbox:#_x0000_s1034">
              <w:txbxContent>
                <w:p w:rsidR="00DA21BB" w:rsidRPr="00940566" w:rsidRDefault="00DA21BB" w:rsidP="008B05BB">
                  <w:pPr>
                    <w:pStyle w:val="BrochureCaption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DA21BB" w:rsidRPr="0019200C" w:rsidRDefault="00DA21BB">
      <w:pPr>
        <w:pStyle w:val="BrochureCopy"/>
      </w:pPr>
    </w:p>
    <w:p w:rsidR="00DA21BB" w:rsidRPr="0019200C" w:rsidRDefault="006276CA" w:rsidP="008B05BB">
      <w:pPr>
        <w:pStyle w:val="SectionHeading2"/>
        <w:jc w:val="center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43.15pt;margin-top:145.75pt;width:0;height:.8pt;z-index:251665408" o:connectortype="straight" strokecolor="#76923c [2406]"/>
        </w:pict>
      </w:r>
      <w:r w:rsidR="008B05BB">
        <w:rPr>
          <w:noProof/>
          <w:lang w:eastAsia="it-IT"/>
        </w:rPr>
        <w:drawing>
          <wp:inline distT="0" distB="0" distL="0" distR="0">
            <wp:extent cx="1724025" cy="1038039"/>
            <wp:effectExtent l="0" t="0" r="0" b="0"/>
            <wp:docPr id="3" name="Immagine 3" descr="Risultati immagini per immagini scuol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immagini scuola medi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09" cy="104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1BB" w:rsidRPr="0019200C" w:rsidSect="00DA21BB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D63" w:rsidRPr="00940566" w:rsidRDefault="001C4D63" w:rsidP="00940566">
      <w:pPr>
        <w:pStyle w:val="8A2A7A62B8364C6DA158E52967F32244"/>
        <w:spacing w:before="0" w:after="0" w:line="240" w:lineRule="auto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>
        <w:separator/>
      </w:r>
    </w:p>
  </w:endnote>
  <w:endnote w:type="continuationSeparator" w:id="0">
    <w:p w:rsidR="001C4D63" w:rsidRPr="00940566" w:rsidRDefault="001C4D63" w:rsidP="00940566">
      <w:pPr>
        <w:pStyle w:val="8A2A7A62B8364C6DA158E52967F32244"/>
        <w:spacing w:before="0" w:after="0" w:line="240" w:lineRule="auto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66" w:rsidRPr="00940566" w:rsidRDefault="00940566">
    <w:pPr>
      <w:pStyle w:val="Pidipagina"/>
    </w:pPr>
    <w:r w:rsidRPr="00940566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D63" w:rsidRPr="00940566" w:rsidRDefault="001C4D63" w:rsidP="00940566">
      <w:pPr>
        <w:pStyle w:val="8A2A7A62B8364C6DA158E52967F32244"/>
        <w:spacing w:before="0" w:after="0" w:line="240" w:lineRule="auto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>
        <w:separator/>
      </w:r>
    </w:p>
  </w:footnote>
  <w:footnote w:type="continuationSeparator" w:id="0">
    <w:p w:rsidR="001C4D63" w:rsidRPr="00940566" w:rsidRDefault="001C4D63" w:rsidP="00940566">
      <w:pPr>
        <w:pStyle w:val="8A2A7A62B8364C6DA158E52967F32244"/>
        <w:spacing w:before="0" w:after="0" w:line="240" w:lineRule="auto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566" w:rsidRPr="00940566" w:rsidRDefault="00940566">
    <w:pPr>
      <w:pStyle w:val="Intestazione"/>
    </w:pPr>
    <w:r w:rsidRPr="00940566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2661C8"/>
    <w:multiLevelType w:val="hybridMultilevel"/>
    <w:tmpl w:val="081A10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51803"/>
    <w:multiLevelType w:val="hybridMultilevel"/>
    <w:tmpl w:val="F5EC0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9590C"/>
    <w:multiLevelType w:val="hybridMultilevel"/>
    <w:tmpl w:val="B43E41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00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C09"/>
    <w:rsid w:val="00005127"/>
    <w:rsid w:val="00095075"/>
    <w:rsid w:val="000A041B"/>
    <w:rsid w:val="000A59A6"/>
    <w:rsid w:val="000C3581"/>
    <w:rsid w:val="00104C9E"/>
    <w:rsid w:val="001136EA"/>
    <w:rsid w:val="0016551D"/>
    <w:rsid w:val="0019200C"/>
    <w:rsid w:val="001C3571"/>
    <w:rsid w:val="001C4D63"/>
    <w:rsid w:val="0024529D"/>
    <w:rsid w:val="00271A6B"/>
    <w:rsid w:val="0028334B"/>
    <w:rsid w:val="002A5E39"/>
    <w:rsid w:val="002D3C7F"/>
    <w:rsid w:val="002D4ABF"/>
    <w:rsid w:val="00436F10"/>
    <w:rsid w:val="00473651"/>
    <w:rsid w:val="00474A7D"/>
    <w:rsid w:val="00474D37"/>
    <w:rsid w:val="004B4D48"/>
    <w:rsid w:val="004E4D27"/>
    <w:rsid w:val="00512ACA"/>
    <w:rsid w:val="00517C09"/>
    <w:rsid w:val="00591594"/>
    <w:rsid w:val="005D5E89"/>
    <w:rsid w:val="006276CA"/>
    <w:rsid w:val="0066022B"/>
    <w:rsid w:val="006910A2"/>
    <w:rsid w:val="006B296D"/>
    <w:rsid w:val="006E04C2"/>
    <w:rsid w:val="00770D96"/>
    <w:rsid w:val="007B29BA"/>
    <w:rsid w:val="007B7719"/>
    <w:rsid w:val="007F06F8"/>
    <w:rsid w:val="00802160"/>
    <w:rsid w:val="008802CE"/>
    <w:rsid w:val="00897A9F"/>
    <w:rsid w:val="008B05BB"/>
    <w:rsid w:val="0090564F"/>
    <w:rsid w:val="00907D04"/>
    <w:rsid w:val="00940566"/>
    <w:rsid w:val="0097044D"/>
    <w:rsid w:val="009D2470"/>
    <w:rsid w:val="009F2F4D"/>
    <w:rsid w:val="00AA1C08"/>
    <w:rsid w:val="00B12556"/>
    <w:rsid w:val="00B60945"/>
    <w:rsid w:val="00B64089"/>
    <w:rsid w:val="00BA51DE"/>
    <w:rsid w:val="00C05D5E"/>
    <w:rsid w:val="00C23F8E"/>
    <w:rsid w:val="00C43F95"/>
    <w:rsid w:val="00C818F6"/>
    <w:rsid w:val="00CB074E"/>
    <w:rsid w:val="00CB19CE"/>
    <w:rsid w:val="00D1504B"/>
    <w:rsid w:val="00D305DD"/>
    <w:rsid w:val="00DA21BB"/>
    <w:rsid w:val="00E31A24"/>
    <w:rsid w:val="00E47A5A"/>
    <w:rsid w:val="00EF61BF"/>
    <w:rsid w:val="00F32BE3"/>
    <w:rsid w:val="00FB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unhideWhenUsed/>
    <w:qFormat/>
    <w:rsid w:val="00DA21B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rochureTitle">
    <w:name w:val="Brochure Title"/>
    <w:basedOn w:val="Normale"/>
    <w:qFormat/>
    <w:rsid w:val="00DA21BB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DA21BB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olo">
    <w:name w:val="Title"/>
    <w:basedOn w:val="Normale"/>
    <w:link w:val="TitoloCarattere"/>
    <w:uiPriority w:val="4"/>
    <w:semiHidden/>
    <w:unhideWhenUsed/>
    <w:qFormat/>
    <w:rsid w:val="00DA21BB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oloCarattere">
    <w:name w:val="Titolo Carattere"/>
    <w:basedOn w:val="Carpredefinitoparagrafo"/>
    <w:link w:val="Titolo"/>
    <w:uiPriority w:val="4"/>
    <w:semiHidden/>
    <w:rsid w:val="00DA21BB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A21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1BB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e"/>
    <w:qFormat/>
    <w:rsid w:val="00DA21BB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e"/>
    <w:qFormat/>
    <w:rsid w:val="00DA21BB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e"/>
    <w:qFormat/>
    <w:rsid w:val="00DA21BB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e"/>
    <w:qFormat/>
    <w:rsid w:val="00DA21BB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DA21BB"/>
    <w:rPr>
      <w:sz w:val="28"/>
    </w:rPr>
  </w:style>
  <w:style w:type="paragraph" w:customStyle="1" w:styleId="CaptionHeading">
    <w:name w:val="Caption Heading"/>
    <w:basedOn w:val="Normale"/>
    <w:qFormat/>
    <w:rsid w:val="00DA21BB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e"/>
    <w:qFormat/>
    <w:rsid w:val="00DA21BB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e"/>
    <w:qFormat/>
    <w:rsid w:val="00DA21BB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e"/>
    <w:qFormat/>
    <w:rsid w:val="00DA21BB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e"/>
    <w:qFormat/>
    <w:rsid w:val="00DA21BB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DA21BB"/>
    <w:pPr>
      <w:numPr>
        <w:numId w:val="1"/>
      </w:numPr>
    </w:pPr>
  </w:style>
  <w:style w:type="paragraph" w:customStyle="1" w:styleId="D3698C1BF2294BD59E4F83170C820D561">
    <w:name w:val="D3698C1BF2294BD59E4F83170C820D561"/>
    <w:rsid w:val="00DA21BB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DA21BB"/>
    <w:pPr>
      <w:spacing w:before="240" w:after="80"/>
    </w:pPr>
    <w:rPr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40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40566"/>
  </w:style>
  <w:style w:type="paragraph" w:styleId="Pidipagina">
    <w:name w:val="footer"/>
    <w:basedOn w:val="Normale"/>
    <w:link w:val="PidipaginaCarattere"/>
    <w:uiPriority w:val="99"/>
    <w:semiHidden/>
    <w:unhideWhenUsed/>
    <w:rsid w:val="00940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40566"/>
  </w:style>
  <w:style w:type="character" w:styleId="Collegamentoipertestuale">
    <w:name w:val="Hyperlink"/>
    <w:basedOn w:val="Carpredefinitoparagrafo"/>
    <w:uiPriority w:val="99"/>
    <w:unhideWhenUsed/>
    <w:rsid w:val="00CB074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B7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D4A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cripalimosan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ina%20Marinaccio\Downloads\tf1007266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7851d254-ce09-43b6-8d90-072588e7901c">english</DirectSourceMarket>
    <ApprovalStatus xmlns="7851d254-ce09-43b6-8d90-072588e7901c">InProgress</ApprovalStatus>
    <MarketSpecific xmlns="7851d254-ce09-43b6-8d90-072588e7901c" xsi:nil="true"/>
    <PrimaryImageGen xmlns="7851d254-ce09-43b6-8d90-072588e7901c">true</PrimaryImageGen>
    <ThumbnailAssetId xmlns="7851d254-ce09-43b6-8d90-072588e7901c" xsi:nil="true"/>
    <NumericId xmlns="7851d254-ce09-43b6-8d90-072588e7901c">-1</NumericId>
    <TPFriendlyName xmlns="7851d254-ce09-43b6-8d90-072588e7901c">Brochure (8 1/2 x 11, landscape, 2-fold)</TPFriendlyName>
    <BusinessGroup xmlns="7851d254-ce09-43b6-8d90-072588e7901c" xsi:nil="true"/>
    <APEditor xmlns="7851d254-ce09-43b6-8d90-072588e7901c">
      <UserInfo>
        <DisplayName>REDMOND\v-luannv</DisplayName>
        <AccountId>237</AccountId>
        <AccountType/>
      </UserInfo>
    </APEditor>
    <SourceTitle xmlns="7851d254-ce09-43b6-8d90-072588e7901c">Brochure (8 1/2 x 11, landscape, 2-fold)</SourceTitle>
    <OpenTemplate xmlns="7851d254-ce09-43b6-8d90-072588e7901c">true</OpenTemplate>
    <UALocComments xmlns="7851d254-ce09-43b6-8d90-072588e7901c" xsi:nil="true"/>
    <ParentAssetId xmlns="7851d254-ce09-43b6-8d90-072588e7901c" xsi:nil="true"/>
    <PublishStatusLookup xmlns="7851d254-ce09-43b6-8d90-072588e7901c">
      <Value>58614</Value>
      <Value>353261</Value>
    </PublishStatusLookup>
    <IntlLangReviewDate xmlns="7851d254-ce09-43b6-8d90-072588e7901c" xsi:nil="true"/>
    <LastPublishResultLookup xmlns="7851d254-ce09-43b6-8d90-072588e7901c" xsi:nil="true"/>
    <MachineTranslated xmlns="7851d254-ce09-43b6-8d90-072588e7901c">false</MachineTranslated>
    <OriginalSourceMarket xmlns="7851d254-ce09-43b6-8d90-072588e7901c">english</OriginalSourceMarket>
    <TPInstallLocation xmlns="7851d254-ce09-43b6-8d90-072588e7901c">{My Templates}</TPInstallLocation>
    <ClipArtFilename xmlns="7851d254-ce09-43b6-8d90-072588e7901c" xsi:nil="true"/>
    <APDescription xmlns="7851d254-ce09-43b6-8d90-072588e7901c" xsi:nil="true"/>
    <ContentItem xmlns="7851d254-ce09-43b6-8d90-072588e7901c" xsi:nil="true"/>
    <EditorialStatus xmlns="7851d254-ce09-43b6-8d90-072588e7901c" xsi:nil="true"/>
    <PublishTargets xmlns="7851d254-ce09-43b6-8d90-072588e7901c">OfficeOnline</PublishTargets>
    <TPLaunchHelpLinkType xmlns="7851d254-ce09-43b6-8d90-072588e7901c">Template</TPLaunchHelpLinkType>
    <TimesCloned xmlns="7851d254-ce09-43b6-8d90-072588e7901c" xsi:nil="true"/>
    <LastModifiedDateTime xmlns="7851d254-ce09-43b6-8d90-072588e7901c" xsi:nil="true"/>
    <LastHandOff xmlns="7851d254-ce09-43b6-8d90-072588e7901c" xsi:nil="true"/>
    <AcquiredFrom xmlns="7851d254-ce09-43b6-8d90-072588e7901c" xsi:nil="true"/>
    <Provider xmlns="7851d254-ce09-43b6-8d90-072588e7901c">EY006220130</Provider>
    <AssetStart xmlns="7851d254-ce09-43b6-8d90-072588e7901c">2009-01-02T00:00:00+00:00</AssetStart>
    <TPClientViewer xmlns="7851d254-ce09-43b6-8d90-072588e7901c">Microsoft Office Word</TPClientViewer>
    <ArtSampleDocs xmlns="7851d254-ce09-43b6-8d90-072588e7901c" xsi:nil="true"/>
    <UACurrentWords xmlns="7851d254-ce09-43b6-8d90-072588e7901c">0</UACurrentWords>
    <UALocRecommendation xmlns="7851d254-ce09-43b6-8d90-072588e7901c">Localize</UALocRecommendation>
    <IsDeleted xmlns="7851d254-ce09-43b6-8d90-072588e7901c">false</IsDeleted>
    <ShowIn xmlns="7851d254-ce09-43b6-8d90-072588e7901c" xsi:nil="true"/>
    <UANotes xmlns="7851d254-ce09-43b6-8d90-072588e7901c" xsi:nil="true"/>
    <TemplateStatus xmlns="7851d254-ce09-43b6-8d90-072588e7901c" xsi:nil="true"/>
    <CSXHash xmlns="7851d254-ce09-43b6-8d90-072588e7901c" xsi:nil="true"/>
    <VoteCount xmlns="7851d254-ce09-43b6-8d90-072588e7901c" xsi:nil="true"/>
    <DSATActionTaken xmlns="7851d254-ce09-43b6-8d90-072588e7901c" xsi:nil="true"/>
    <CSXSubmissionMarket xmlns="7851d254-ce09-43b6-8d90-072588e7901c" xsi:nil="true"/>
    <AssetExpire xmlns="7851d254-ce09-43b6-8d90-072588e7901c">2029-05-12T00:00:00+00:00</AssetExpire>
    <SubmitterId xmlns="7851d254-ce09-43b6-8d90-072588e7901c" xsi:nil="true"/>
    <TPExecutable xmlns="7851d254-ce09-43b6-8d90-072588e7901c" xsi:nil="true"/>
    <AssetType xmlns="7851d254-ce09-43b6-8d90-072588e7901c">TP</AssetType>
    <ApprovalLog xmlns="7851d254-ce09-43b6-8d90-072588e7901c" xsi:nil="true"/>
    <CSXUpdate xmlns="7851d254-ce09-43b6-8d90-072588e7901c">false</CSXUpdate>
    <CSXSubmissionDate xmlns="7851d254-ce09-43b6-8d90-072588e7901c" xsi:nil="true"/>
    <BugNumber xmlns="7851d254-ce09-43b6-8d90-072588e7901c" xsi:nil="true"/>
    <Milestone xmlns="7851d254-ce09-43b6-8d90-072588e7901c" xsi:nil="true"/>
    <OriginAsset xmlns="7851d254-ce09-43b6-8d90-072588e7901c" xsi:nil="true"/>
    <TPComponent xmlns="7851d254-ce09-43b6-8d90-072588e7901c">WORDFiles</TPComponent>
    <AssetId xmlns="7851d254-ce09-43b6-8d90-072588e7901c">TP010072667</AssetId>
    <TPApplication xmlns="7851d254-ce09-43b6-8d90-072588e7901c">Word</TPApplication>
    <TPLaunchHelpLink xmlns="7851d254-ce09-43b6-8d90-072588e7901c" xsi:nil="true"/>
    <IntlLocPriority xmlns="7851d254-ce09-43b6-8d90-072588e7901c" xsi:nil="true"/>
    <CrawlForDependencies xmlns="7851d254-ce09-43b6-8d90-072588e7901c">false</CrawlForDependencies>
    <HandoffToMSDN xmlns="7851d254-ce09-43b6-8d90-072588e7901c" xsi:nil="true"/>
    <PlannedPubDate xmlns="7851d254-ce09-43b6-8d90-072588e7901c" xsi:nil="true"/>
    <IntlLangReviewer xmlns="7851d254-ce09-43b6-8d90-072588e7901c" xsi:nil="true"/>
    <TrustLevel xmlns="7851d254-ce09-43b6-8d90-072588e7901c">1 Microsoft Managed Content</TrustLevel>
    <IsSearchable xmlns="7851d254-ce09-43b6-8d90-072588e7901c">false</IsSearchable>
    <TPNamespace xmlns="7851d254-ce09-43b6-8d90-072588e7901c">WINWORD</TPNamespace>
    <Markets xmlns="7851d254-ce09-43b6-8d90-072588e7901c"/>
    <OutputCachingOn xmlns="7851d254-ce09-43b6-8d90-072588e7901c">false</OutputCachingOn>
    <IntlLangReview xmlns="7851d254-ce09-43b6-8d90-072588e7901c" xsi:nil="true"/>
    <UAProjectedTotalWords xmlns="7851d254-ce09-43b6-8d90-072588e7901c" xsi:nil="true"/>
    <APAuthor xmlns="7851d254-ce09-43b6-8d90-072588e7901c">
      <UserInfo>
        <DisplayName>REDMOND\cynvey</DisplayName>
        <AccountId>242</AccountId>
        <AccountType/>
      </UserInfo>
    </APAuthor>
    <TPAppVersion xmlns="7851d254-ce09-43b6-8d90-072588e7901c">11</TPAppVersion>
    <TPCommandLine xmlns="7851d254-ce09-43b6-8d90-072588e7901c">{WD} /f {FilePath}</TPCommandLine>
    <OOCacheId xmlns="7851d254-ce09-43b6-8d90-072588e7901c" xsi:nil="true"/>
    <EditorialTags xmlns="7851d254-ce09-43b6-8d90-072588e7901c" xsi:nil="true"/>
    <FriendlyTitle xmlns="7851d254-ce09-43b6-8d90-072588e7901c" xsi:nil="true"/>
    <Manager xmlns="7851d254-ce09-43b6-8d90-072588e7901c" xsi:nil="true"/>
    <LegacyData xmlns="7851d254-ce09-43b6-8d90-072588e7901c" xsi:nil="true"/>
    <Downloads xmlns="7851d254-ce09-43b6-8d90-072588e7901c">0</Downloads>
    <Providers xmlns="7851d254-ce09-43b6-8d90-072588e7901c" xsi:nil="true"/>
    <PolicheckWords xmlns="7851d254-ce09-43b6-8d90-072588e7901c" xsi:nil="true"/>
    <TemplateTemplateType xmlns="7851d254-ce09-43b6-8d90-072588e7901c">Word 2003 Default</TemplateTemplateType>
    <CampaignTagsTaxHTField0 xmlns="7851d254-ce09-43b6-8d90-072588e7901c">
      <Terms xmlns="http://schemas.microsoft.com/office/infopath/2007/PartnerControls"/>
    </CampaignTagsTaxHTField0>
    <LocPublishedDependentAssetsLookup xmlns="7851d254-ce09-43b6-8d90-072588e7901c" xsi:nil="true"/>
    <LocOverallLocStatusLookup xmlns="7851d254-ce09-43b6-8d90-072588e7901c" xsi:nil="true"/>
    <InternalTagsTaxHTField0 xmlns="7851d254-ce09-43b6-8d90-072588e7901c">
      <Terms xmlns="http://schemas.microsoft.com/office/infopath/2007/PartnerControls"/>
    </InternalTagsTaxHTField0>
    <LocComments xmlns="7851d254-ce09-43b6-8d90-072588e7901c" xsi:nil="true"/>
    <LocProcessedForMarketsLookup xmlns="7851d254-ce09-43b6-8d90-072588e7901c" xsi:nil="true"/>
    <ScenarioTagsTaxHTField0 xmlns="7851d254-ce09-43b6-8d90-072588e7901c">
      <Terms xmlns="http://schemas.microsoft.com/office/infopath/2007/PartnerControls"/>
    </ScenarioTagsTaxHTField0>
    <LocLastLocAttemptVersionTypeLookup xmlns="7851d254-ce09-43b6-8d90-072588e7901c" xsi:nil="true"/>
    <LocOverallPublishStatusLookup xmlns="7851d254-ce09-43b6-8d90-072588e7901c" xsi:nil="true"/>
    <LocPublishedLinkedAssetsLookup xmlns="7851d254-ce09-43b6-8d90-072588e7901c" xsi:nil="true"/>
    <TaxCatchAll xmlns="7851d254-ce09-43b6-8d90-072588e7901c"/>
    <LocRecommendedHandoff xmlns="7851d254-ce09-43b6-8d90-072588e7901c" xsi:nil="true"/>
    <LocProcessedForHandoffsLookup xmlns="7851d254-ce09-43b6-8d90-072588e7901c" xsi:nil="true"/>
    <LocOverallHandbackStatusLookup xmlns="7851d254-ce09-43b6-8d90-072588e7901c" xsi:nil="true"/>
    <LocNewPublishedVersionLookup xmlns="7851d254-ce09-43b6-8d90-072588e7901c" xsi:nil="true"/>
    <BlockPublish xmlns="7851d254-ce09-43b6-8d90-072588e7901c" xsi:nil="true"/>
    <LocManualTestRequired xmlns="7851d254-ce09-43b6-8d90-072588e7901c" xsi:nil="true"/>
    <LocalizationTagsTaxHTField0 xmlns="7851d254-ce09-43b6-8d90-072588e7901c">
      <Terms xmlns="http://schemas.microsoft.com/office/infopath/2007/PartnerControls"/>
    </LocalizationTagsTaxHTField0>
    <LocLastLocAttemptVersionLookup xmlns="7851d254-ce09-43b6-8d90-072588e7901c">63091</LocLastLocAttemptVersionLookup>
    <FeatureTagsTaxHTField0 xmlns="7851d254-ce09-43b6-8d90-072588e7901c">
      <Terms xmlns="http://schemas.microsoft.com/office/infopath/2007/PartnerControls"/>
    </FeatureTagsTaxHTField0>
    <LocOverallPreviewStatusLookup xmlns="7851d254-ce09-43b6-8d90-072588e7901c" xsi:nil="true"/>
    <RecommendationsModifier xmlns="7851d254-ce09-43b6-8d90-072588e7901c" xsi:nil="true"/>
    <OriginalRelease xmlns="7851d254-ce09-43b6-8d90-072588e7901c">14</OriginalRelease>
    <LocMarketGroupTiers2 xmlns="7851d254-ce09-43b6-8d90-072588e790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c97688fe8962075e95d1f794ee1b82d8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c225bda33905c745071d9d8b7e170627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6D7F-F0F6-4FC3-91C2-E071B468C67B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F8194B43-EA98-4206-881E-DFE505FFA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5B738-B595-4763-8DB6-62D61181A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A96F6-B199-4DAF-AEBB-1F0CDF5D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tf10072667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Brochure (8 1/2 x 11, landscape, 2-fold)</vt:lpstr>
      <vt:lpstr/>
      <vt:lpstr>    &lt;[Personalizzare questa brochure]&gt;</vt:lpstr>
      <vt:lpstr>    &lt;[Utilizzo di interruzioni]&gt;</vt:lpstr>
      <vt:lpstr>    &lt;[Utilizzo della spaziatura]&gt;</vt:lpstr>
      <vt:lpstr>    &lt;[Altri suggerimenti sulla brochure]&gt;</vt:lpstr>
      <vt:lpstr>    &lt;[Personalizzare questa brochure]&gt;</vt:lpstr>
      <vt:lpstr>    &lt;[Utilizzo della spaziatura]&gt;</vt:lpstr>
      <vt:lpstr>    &lt;[Utilizzo di grafici per sostenere una tesi]&gt;</vt:lpstr>
      <vt:lpstr>    &lt;[Utilizzo di interruzioni]&gt;</vt:lpstr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Angelina Marinaccio</dc:creator>
  <cp:lastModifiedBy>Utente</cp:lastModifiedBy>
  <cp:revision>2</cp:revision>
  <cp:lastPrinted>2018-01-11T08:09:00Z</cp:lastPrinted>
  <dcterms:created xsi:type="dcterms:W3CDTF">2018-12-16T20:54:00Z</dcterms:created>
  <dcterms:modified xsi:type="dcterms:W3CDTF">2018-12-16T20:54:00Z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lpwstr>1040</vt:lpwstr>
  </property>
  <property fmtid="{D5CDD505-2E9C-101B-9397-08002B2CF9AE}" pid="3" name="ContentTypeId">
    <vt:lpwstr>0x010100FB888328A8731147A9E2416CA6C7A65B0400DC6FA6ECFB23F54F9F45EE586A6D0A65</vt:lpwstr>
  </property>
  <property fmtid="{D5CDD505-2E9C-101B-9397-08002B2CF9AE}" pid="4" name="ImageGenCounter">
    <vt:i4>0</vt:i4>
  </property>
  <property fmtid="{D5CDD505-2E9C-101B-9397-08002B2CF9AE}" pid="5" name="ViolationReportStatus">
    <vt:lpwstr>None</vt:lpwstr>
  </property>
  <property fmtid="{D5CDD505-2E9C-101B-9397-08002B2CF9AE}" pid="6" name="ImageGenStatus">
    <vt:i4>0</vt:i4>
  </property>
  <property fmtid="{D5CDD505-2E9C-101B-9397-08002B2CF9AE}" pid="7" name="PolicheckStatus">
    <vt:i4>0</vt:i4>
  </property>
  <property fmtid="{D5CDD505-2E9C-101B-9397-08002B2CF9AE}" pid="8" name="Applications">
    <vt:lpwstr>83;#Word 12;#67;#Template 12</vt:lpwstr>
  </property>
  <property fmtid="{D5CDD505-2E9C-101B-9397-08002B2CF9AE}" pid="9" name="PolicheckCounter">
    <vt:i4>0</vt:i4>
  </property>
  <property fmtid="{D5CDD505-2E9C-101B-9397-08002B2CF9AE}" pid="10" name="APTrustLevel">
    <vt:r8>1</vt:r8>
  </property>
  <property fmtid="{D5CDD505-2E9C-101B-9397-08002B2CF9AE}" pid="11" name="Order">
    <vt:r8>4392400</vt:r8>
  </property>
</Properties>
</file>