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F8" w:rsidRDefault="00404EF8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>Dichiarazione personale cumulativa</w:t>
      </w:r>
    </w:p>
    <w:p w:rsidR="00404EF8" w:rsidRDefault="00404EF8" w:rsidP="00B90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___l___ sottoscritt __ ________________________________________________________________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DICHIARA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Sotto la propria personale responsabilità ai sensi della Legge 28.12.2000 n° 445, consapevole delle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conseguenze previste dalla legge in caso di dichiarazioni mendaci, quanto segue: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/>
          <w:color w:val="000000"/>
        </w:rPr>
        <w:t>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ai genitori o ai figli per i non coniugati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essere________________ e di essere figli… di 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(celibe, nubile)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genitore di _______________________________________________________________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nel Comune di ________________________________ (prov. ___) via/pz 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 n°___ dal _____________________ con cui intende ricongiungersi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z w:val="12"/>
          <w:szCs w:val="12"/>
        </w:rPr>
        <w:t>decorrenza dell’iscrizione anagrafica</w:t>
      </w:r>
      <w:r>
        <w:rPr>
          <w:rFonts w:ascii="Times New Roman" w:hAnsi="Times New Roman"/>
          <w:color w:val="000000"/>
        </w:rPr>
        <w:t>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al coniuge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coniugat… con ____________________________________________________________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residente nel Comune di ____________________________________(prov.___) via/pz 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 n° ___ dal _____________________ con cui intende ricongiungersi.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z w:val="12"/>
          <w:szCs w:val="12"/>
        </w:rPr>
        <w:t>decorrenza dell’iscrizione anagrafica</w:t>
      </w:r>
      <w:r>
        <w:rPr>
          <w:rFonts w:ascii="Times New Roman" w:hAnsi="Times New Roman"/>
          <w:color w:val="000000"/>
        </w:rPr>
        <w:t>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documentare l'esistenza dei figli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genitore dei seguenti figli residenti nel Comune di__________________________ (prov.____)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 nat…. il 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 nat…. il 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 nat…. il 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 nat…. il 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maggiorenne affetto da infermità o difetto fisico o mentale causa di inidoneità permanente ed assoluta 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proficuo lavoro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l'assistenza di parenti da ricoverare in istituto di cura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che __________________________________ che con lo scrivente ha il rapporto di parentela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di______________ può essere assistito soltanto nel Comune di _____________________ in quanto nella sede di titolarità non esiste un istituto di cura nel quale il medesimo possa essere assistito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[_] </w:t>
      </w:r>
      <w:r>
        <w:rPr>
          <w:rFonts w:ascii="Times New Roman" w:hAnsi="Times New Roman"/>
          <w:b/>
          <w:bCs/>
          <w:color w:val="000000"/>
        </w:rPr>
        <w:t>per il ricongiungimento ai genitori o ai figli in caso di separazione o divorzio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divorziat…. Con sentenza del Tribunale di __________________________in data__________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separat…. Consensualmente o legalmente con atto del Trib. Di ______________in data_____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Superamento di concorso ordinario di grado pari o superiore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superato un pubblico concorso per titoli ed esami del Personale Docente per la scuola 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bandito dal _________________________________ ai sensi d…. 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(U.S.P. di…, Sovrintendenza di…) (estremi del Bando)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 la classe di concorso/posto___________________________________________________________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riportato la seguente votazione: prova scritta___________ prova orale_________Totale_______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sostenuto l’accertamento per la lingua straniera (scuola primaria) 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 di aver riportato la votazione___________ e di essere stat__ inclus__ nella relativa graduatoria di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merito al posto___________________________________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Dichiarazione possesso abilitazione per passaggio di cattedra o di ruolo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conseguito l'abilitazione per la classe di concorso/posto________________________________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 seguito di ________________________________________________________________________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(indicare il tipo di procedura, gli estremi del bando e dall’U.S.P. o Sovrintendenza interessato 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 di aver riportato la seguente votazione , prova scritta____________ prova orale_________ Totale_______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 ] di essere in possesso del diploma di maturità magistrale conseguito nell’anno scolastico__________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presso__________________________________________ il 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Personale trasferito d'ufficio nel quinquennio precedente che chiede la continuità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stat… trasferit… d'ufficio da_____________________________________________________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(scuola dalla quale si è stati trasferiti d'ufficio nell'ultimo quinquennio)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nell'anno scolastico_____________e di aver richiesto la medesima sede nelle domande di trasferimento negli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anni scolastici successivi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Docenti utilizzati in altra classe di conc. per la quale sono abilitati e per la quale chiedono il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passaggio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essere stato utilizzato negli anni scol. _________________presso____________________________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nella classe di concorso_________________________________ e di richiedere il passaggio per la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medesima classe_____________________________________ il___________________________________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Partecipazione agli Esami di Stato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partecipato ai nuovi Esami di Stato negli a.s.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 presso ______________________ in qualità di 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=============================================================================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[ ] Corsi di specializzazione/perfezionamento/laurea/dottorato di ricerca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 ] di essere in possesso del seguente diploma di specializzazione e/o perfezionamento: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 conseguito il ____________ ai sensi ________ durata _____ presso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 con il superamento di n. _____ esami specifici per ogni materia del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corso dei singoli anni e di un esame finale.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 ]di essere in possesso del seguente diploma universitario 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 il __________________ presso 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[ ] di essere in possesso del titolo di Dottorato di Ricerca ________________________________________</w:t>
      </w:r>
    </w:p>
    <w:p w:rsidR="00404EF8" w:rsidRDefault="00404EF8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 il___________________ presso________________________________________________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[ ] Specializzazione sul sostegno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aver conseguito il titolo di specializzazione monovalente (udito-vista- psicofisici ), polivalente per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l’insegnamento su posti di sostegno nella scuola ________________________________________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conseguito il ___________________presso ___________________________________________________ ai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sensi ______________________</w:t>
      </w:r>
    </w:p>
    <w:p w:rsidR="00404EF8" w:rsidRPr="00322CCB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 xml:space="preserve">[ ] </w:t>
      </w:r>
      <w:r w:rsidRPr="00322CCB">
        <w:rPr>
          <w:rFonts w:ascii="Times New Roman" w:hAnsi="Times New Roman"/>
          <w:b/>
          <w:bCs/>
        </w:rPr>
        <w:t>Dichiarazione di frequenza corso di aggiornamento/formazione linguistica e glottodidattica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66"/>
        </w:rPr>
      </w:pPr>
      <w:r w:rsidRPr="00322CCB">
        <w:rPr>
          <w:rFonts w:ascii="Times New Roman" w:hAnsi="Times New Roman"/>
        </w:rPr>
        <w:t>di aver frequentato il corso di __________________________________________________</w:t>
      </w:r>
      <w:r>
        <w:rPr>
          <w:rFonts w:ascii="Times New Roman" w:hAnsi="Times New Roman"/>
          <w:color w:val="003366"/>
        </w:rPr>
        <w:t xml:space="preserve"> presso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3366"/>
        </w:rPr>
      </w:pPr>
      <w:r>
        <w:rPr>
          <w:rFonts w:ascii="Times New Roman" w:hAnsi="Times New Roman"/>
          <w:color w:val="003366"/>
        </w:rPr>
        <w:t>________ __________________________________________ dal ____________ al _____________;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[ ] </w:t>
      </w:r>
      <w:r>
        <w:rPr>
          <w:rFonts w:ascii="Times New Roman" w:hAnsi="Times New Roman"/>
          <w:b/>
          <w:bCs/>
          <w:color w:val="000000"/>
        </w:rPr>
        <w:t>Ai fini dell’assegnazione dei 10 punti aggiuntivi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di non aver presentato domanda di trasferimento, di passaggio di cattedra e/o di ruolo in ambito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provinciale </w:t>
      </w:r>
      <w:r>
        <w:rPr>
          <w:rFonts w:ascii="Times New Roman" w:hAnsi="Times New Roman"/>
          <w:b/>
          <w:bCs/>
          <w:color w:val="000000"/>
        </w:rPr>
        <w:t xml:space="preserve">per il triennio ( a.s. _______________ a.s. _______________ a.s. _______________ ) </w:t>
      </w:r>
      <w:r>
        <w:rPr>
          <w:rFonts w:ascii="Times New Roman" w:hAnsi="Times New Roman"/>
          <w:color w:val="000000"/>
        </w:rPr>
        <w:t>a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partire dalle operazioni di mobilità per l’a.s. 2000/01 e fino alla mobilità per l’a.s. 2007/08 oppure, pur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avendola presentata, di averla revocata nei termini previsti dalle annuali OO.MM. che disciplinano le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modalità applicative dei contratti sulla mobilità per i seguenti anni scolastici;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di aver presentato domanda solo ai fini del rientro nella scuola di precedente titolarità perché trasferito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d’ufficio in quanto soprannumerario;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/>
          <w:color w:val="000000"/>
        </w:rPr>
        <w:t>di aver maturato il punteggio aggiuntivo nell’anno scolastico _________ e di averne diritto a tutt’oggi</w:t>
      </w:r>
    </w:p>
    <w:p w:rsidR="00404EF8" w:rsidRDefault="00404EF8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 quanto non utilizzato per trasferimento provinciale od assegnazione provvisoria.</w:t>
      </w:r>
    </w:p>
    <w:p w:rsidR="00404EF8" w:rsidRDefault="00404EF8" w:rsidP="00322CCB">
      <w:pPr>
        <w:rPr>
          <w:rFonts w:ascii="Times New Roman" w:hAnsi="Times New Roman"/>
          <w:b/>
          <w:bCs/>
          <w:color w:val="000000"/>
        </w:rPr>
      </w:pPr>
    </w:p>
    <w:p w:rsidR="00404EF8" w:rsidRDefault="00404EF8" w:rsidP="00322CCB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DATA __________________ </w:t>
      </w:r>
    </w:p>
    <w:p w:rsidR="00404EF8" w:rsidRDefault="00404EF8" w:rsidP="00322CCB">
      <w:pPr>
        <w:jc w:val="right"/>
      </w:pPr>
      <w:r>
        <w:rPr>
          <w:rFonts w:ascii="Times New Roman" w:hAnsi="Times New Roman"/>
          <w:b/>
          <w:bCs/>
          <w:color w:val="000000"/>
        </w:rPr>
        <w:t>FIRMA ____________________________</w:t>
      </w:r>
    </w:p>
    <w:sectPr w:rsidR="00404EF8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F8" w:rsidRDefault="00404EF8" w:rsidP="00ED7D9B">
      <w:pPr>
        <w:spacing w:after="0" w:line="240" w:lineRule="auto"/>
      </w:pPr>
      <w:r>
        <w:separator/>
      </w:r>
    </w:p>
  </w:endnote>
  <w:endnote w:type="continuationSeparator" w:id="0">
    <w:p w:rsidR="00404EF8" w:rsidRDefault="00404EF8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F8" w:rsidRDefault="00404EF8" w:rsidP="00ED7D9B">
      <w:pPr>
        <w:spacing w:after="0" w:line="240" w:lineRule="auto"/>
      </w:pPr>
      <w:r>
        <w:separator/>
      </w:r>
    </w:p>
  </w:footnote>
  <w:footnote w:type="continuationSeparator" w:id="0">
    <w:p w:rsidR="00404EF8" w:rsidRDefault="00404EF8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F8" w:rsidRDefault="00404EF8">
    <w:pPr>
      <w:pStyle w:val="Header"/>
    </w:pPr>
    <w:r>
      <w:t>All.4</w:t>
    </w:r>
  </w:p>
  <w:p w:rsidR="00404EF8" w:rsidRDefault="00404E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CCB"/>
    <w:rsid w:val="00032F5E"/>
    <w:rsid w:val="00322CCB"/>
    <w:rsid w:val="00404EF8"/>
    <w:rsid w:val="004B64AF"/>
    <w:rsid w:val="00557165"/>
    <w:rsid w:val="007176A2"/>
    <w:rsid w:val="007C6C46"/>
    <w:rsid w:val="00827059"/>
    <w:rsid w:val="00885956"/>
    <w:rsid w:val="00B900B1"/>
    <w:rsid w:val="00BD2F0E"/>
    <w:rsid w:val="00ED7D9B"/>
    <w:rsid w:val="00EF4580"/>
    <w:rsid w:val="00F0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D7D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D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1237</Words>
  <Characters>7051</Characters>
  <Application>Microsoft Office Outlook</Application>
  <DocSecurity>0</DocSecurity>
  <Lines>0</Lines>
  <Paragraphs>0</Paragraphs>
  <ScaleCrop>false</ScaleCrop>
  <Company>Siemens Inf. - CONSIP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cumulativa</dc:title>
  <dc:subject/>
  <dc:creator>ds</dc:creator>
  <cp:keywords/>
  <dc:description/>
  <cp:lastModifiedBy>User</cp:lastModifiedBy>
  <cp:revision>2</cp:revision>
  <dcterms:created xsi:type="dcterms:W3CDTF">2016-03-18T09:57:00Z</dcterms:created>
  <dcterms:modified xsi:type="dcterms:W3CDTF">2016-03-18T09:57:00Z</dcterms:modified>
</cp:coreProperties>
</file>